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End w:id="0"/>
      <w:r>
        <w:rPr>
          <w:noProof/>
          <w:sz w:val="2"/>
          <w:szCs w:val="2"/>
          <w:lang w:eastAsia="en-AU"/>
        </w:rPr>
        <w:drawing>
          <wp:inline distT="0" distB="0" distL="0" distR="0" wp14:anchorId="0B9CF463" wp14:editId="18397BF6">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rsidR="001E2EFC" w:rsidRPr="00CC6430" w:rsidRDefault="00C14A7B" w:rsidP="001E2EFC">
      <w:pPr>
        <w:pStyle w:val="Protection"/>
        <w:rPr>
          <w:sz w:val="16"/>
          <w:szCs w:val="16"/>
        </w:rPr>
      </w:pPr>
      <w:sdt>
        <w:sdtPr>
          <w:alias w:val="Protective Marking"/>
          <w:tag w:val="Protective Marking"/>
          <w:id w:val="-2006892396"/>
          <w:placeholder>
            <w:docPart w:val="0D68BD8B451C41ADBFA76688B157FC5B"/>
          </w:placeholder>
          <w:dataBinding w:prefixMappings="xmlns:ns0='http://DIBP/Minute' " w:xpath="/ns0:Minute_Root[1]/ns0:pm[1]" w:storeItemID="{0A97807E-5449-400F-A642-3237A11B08ED}"/>
          <w:text/>
        </w:sdtPr>
        <w:sdtEndPr/>
        <w:sdtContent>
          <w:r w:rsidR="00CC6430" w:rsidRPr="005976B5">
            <w:t>OFFICIAL: Sensitive</w:t>
          </w:r>
        </w:sdtContent>
      </w:sdt>
    </w:p>
    <w:p w:rsidR="00143B7F" w:rsidRPr="00CC6430" w:rsidRDefault="00C14A7B" w:rsidP="00143B7F">
      <w:pPr>
        <w:pStyle w:val="Protection"/>
        <w:rPr>
          <w:sz w:val="16"/>
          <w:szCs w:val="16"/>
        </w:rPr>
      </w:pPr>
      <w:sdt>
        <w:sdtPr>
          <w:rPr>
            <w:sz w:val="16"/>
            <w:szCs w:val="16"/>
          </w:rPr>
          <w:alias w:val="IMM"/>
          <w:tag w:val="DLM"/>
          <w:id w:val="-1234084015"/>
          <w:placeholder>
            <w:docPart w:val="60057B2AE6754A4692949BAD5B906B59"/>
          </w:placeholder>
          <w:dataBinding w:prefixMappings="xmlns:ns0='http://DIBP/Minute' " w:xpath="/ns0:Minute_Root[1]/ns0:dlm[1]" w:storeItemID="{0A97807E-5449-400F-A642-3237A11B08ED}"/>
          <w:text/>
        </w:sdtPr>
        <w:sdtEndPr/>
        <w:sdtContent>
          <w:r w:rsidR="00784FB1">
            <w:rPr>
              <w:sz w:val="16"/>
              <w:szCs w:val="16"/>
            </w:rPr>
            <w:t xml:space="preserve"> </w:t>
          </w:r>
        </w:sdtContent>
      </w:sdt>
    </w:p>
    <w:p w:rsidR="00CC6430" w:rsidRPr="005976B5" w:rsidRDefault="00CC6430" w:rsidP="005976B5">
      <w:pPr>
        <w:pStyle w:val="Title"/>
        <w:spacing w:after="0"/>
        <w:jc w:val="center"/>
        <w:rPr>
          <w:sz w:val="48"/>
          <w:szCs w:val="48"/>
        </w:rPr>
      </w:pPr>
      <w:r w:rsidRPr="005976B5">
        <w:rPr>
          <w:sz w:val="48"/>
          <w:szCs w:val="48"/>
        </w:rPr>
        <w:t>HCF Annual Declaration</w:t>
      </w:r>
    </w:p>
    <w:p w:rsidR="00CC6430" w:rsidRPr="00E5259B" w:rsidRDefault="00CC6430" w:rsidP="00CC6430">
      <w:pPr>
        <w:pStyle w:val="Box1Heading"/>
        <w:rPr>
          <w:color w:val="auto"/>
        </w:rPr>
      </w:pPr>
      <w:r w:rsidRPr="00E5259B">
        <w:rPr>
          <w:color w:val="auto"/>
        </w:rPr>
        <w:t>Guidance Note:</w:t>
      </w:r>
    </w:p>
    <w:p w:rsidR="00CC6430" w:rsidRPr="00E5259B" w:rsidRDefault="00CC6430" w:rsidP="00CC6430">
      <w:pPr>
        <w:pStyle w:val="Box1Normal"/>
        <w:rPr>
          <w:color w:val="auto"/>
        </w:rPr>
      </w:pPr>
      <w:r w:rsidRPr="00E5259B">
        <w:rPr>
          <w:color w:val="auto"/>
        </w:rPr>
        <w:t>The Hosting Certification Framework Policy requires a declaration by at least one representative of the Provider’s (or of the Provider’s ultimate parent company’s, if applicable) directors and/or relevant officers/Board members.</w:t>
      </w:r>
    </w:p>
    <w:p w:rsidR="00CC6430" w:rsidRPr="00E5259B" w:rsidRDefault="00CC6430" w:rsidP="00CC6430">
      <w:pPr>
        <w:pStyle w:val="Box1Normal"/>
        <w:rPr>
          <w:color w:val="auto"/>
        </w:rPr>
      </w:pPr>
      <w:r w:rsidRPr="00E5259B">
        <w:rPr>
          <w:color w:val="auto"/>
        </w:rPr>
        <w:t>As required under the Deed of Certification, within 30 days of each anniversary of the Deed Effective Date, the Provider must provide this annual declaration (unless another form is agreed by the Department of Home Affairs</w:t>
      </w:r>
      <w:r w:rsidR="002B679F">
        <w:rPr>
          <w:color w:val="auto"/>
        </w:rPr>
        <w:t xml:space="preserve"> (Home Affairs) </w:t>
      </w:r>
      <w:r w:rsidRPr="00E5259B">
        <w:rPr>
          <w:color w:val="auto"/>
        </w:rPr>
        <w:t xml:space="preserve">for the term of the Deed of Certification. </w:t>
      </w:r>
    </w:p>
    <w:p w:rsidR="00CC6430" w:rsidRPr="00E5259B" w:rsidRDefault="00CC6430" w:rsidP="00CC6430">
      <w:pPr>
        <w:pStyle w:val="Box1Normal"/>
        <w:rPr>
          <w:color w:val="auto"/>
        </w:rPr>
      </w:pPr>
      <w:r w:rsidRPr="00E5259B">
        <w:rPr>
          <w:color w:val="auto"/>
        </w:rPr>
        <w:t>This guidance note should be deleted prior to signing this annual declaration.</w:t>
      </w:r>
    </w:p>
    <w:p w:rsidR="00CC6430" w:rsidRPr="00CC6430" w:rsidRDefault="00CC6430" w:rsidP="00CC6430">
      <w:pPr>
        <w:pStyle w:val="ListLegalLevel1"/>
        <w:numPr>
          <w:ilvl w:val="0"/>
          <w:numId w:val="0"/>
        </w:numPr>
        <w:rPr>
          <w:b/>
          <w:color w:val="3C3C3C" w:themeColor="accent6" w:themeShade="40"/>
        </w:rPr>
      </w:pPr>
    </w:p>
    <w:p w:rsidR="00CC6430" w:rsidRPr="00E5259B" w:rsidRDefault="00CC6430" w:rsidP="00F15373">
      <w:pPr>
        <w:pStyle w:val="ListLegalLevel1"/>
        <w:numPr>
          <w:ilvl w:val="0"/>
          <w:numId w:val="0"/>
        </w:numPr>
        <w:rPr>
          <w:b/>
          <w:color w:val="auto"/>
        </w:rPr>
      </w:pPr>
      <w:r w:rsidRPr="00E5259B">
        <w:rPr>
          <w:color w:val="auto"/>
        </w:rPr>
        <w:t xml:space="preserve">This annual declaration relates to the Provider’s obligations under the Deed of Certification between the Commonwealth as represented by the </w:t>
      </w:r>
      <w:r w:rsidRPr="00E5259B">
        <w:rPr>
          <w:b/>
          <w:color w:val="auto"/>
        </w:rPr>
        <w:t>Department Of Home Affairs</w:t>
      </w:r>
      <w:r w:rsidRPr="00E5259B">
        <w:rPr>
          <w:color w:val="auto"/>
        </w:rPr>
        <w:t xml:space="preserve"> (ABN: 33 380 054 835) </w:t>
      </w:r>
      <w:r w:rsidR="002B679F">
        <w:rPr>
          <w:color w:val="auto"/>
        </w:rPr>
        <w:t xml:space="preserve">as the Certifying Authority </w:t>
      </w:r>
      <w:r w:rsidRPr="00E5259B">
        <w:rPr>
          <w:color w:val="auto"/>
        </w:rPr>
        <w:t xml:space="preserve">and </w:t>
      </w:r>
      <w:r w:rsidR="00E5259B">
        <w:rPr>
          <w:color w:val="auto"/>
        </w:rPr>
        <w:t>[</w:t>
      </w:r>
      <w:sdt>
        <w:sdtPr>
          <w:rPr>
            <w:rStyle w:val="BodyTextChar"/>
          </w:rPr>
          <w:alias w:val="Enter the Service Provider Name"/>
          <w:tag w:val="Enter the Service Provider Name"/>
          <w:id w:val="617643483"/>
          <w:placeholder>
            <w:docPart w:val="06C3017D72DF40AF9118AEBB1517746A"/>
          </w:placeholder>
          <w:showingPlcHdr/>
          <w:text/>
        </w:sdtPr>
        <w:sdtEndPr>
          <w:rPr>
            <w:rStyle w:val="DefaultParagraphFont"/>
            <w:rFonts w:ascii="Arial" w:eastAsia="Times New Roman" w:hAnsi="Arial" w:cs="Times New Roman"/>
            <w:b/>
            <w:bCs/>
            <w:color w:val="3C3C3C" w:themeColor="accent6" w:themeShade="40"/>
          </w:rPr>
        </w:sdtEndPr>
        <w:sdtContent>
          <w:r w:rsidR="00E5259B" w:rsidRPr="00ED4211">
            <w:rPr>
              <w:rStyle w:val="BodyTextChar"/>
            </w:rPr>
            <w:t>Click or tap here to enter text.</w:t>
          </w:r>
        </w:sdtContent>
      </w:sdt>
      <w:r w:rsidRPr="00E5259B">
        <w:rPr>
          <w:color w:val="auto"/>
        </w:rPr>
        <w:t xml:space="preserve">] (ABN: </w:t>
      </w:r>
      <w:sdt>
        <w:sdtPr>
          <w:rPr>
            <w:rStyle w:val="BodyTextChar"/>
          </w:rPr>
          <w:alias w:val="Enter the Australian Business Number or Company Number"/>
          <w:tag w:val="Enter the Australian Business Number or Company Number"/>
          <w:id w:val="260966948"/>
          <w:placeholder>
            <w:docPart w:val="C1943ACE63EF4B23A552714E79704611"/>
          </w:placeholder>
          <w:showingPlcHdr/>
          <w:text/>
        </w:sdtPr>
        <w:sdtEndPr>
          <w:rPr>
            <w:rStyle w:val="DefaultParagraphFont"/>
            <w:rFonts w:ascii="Arial" w:eastAsia="Times New Roman" w:hAnsi="Arial" w:cs="Times New Roman"/>
            <w:b/>
            <w:bCs/>
            <w:color w:val="3C3C3C" w:themeColor="accent6" w:themeShade="40"/>
          </w:rPr>
        </w:sdtEndPr>
        <w:sdtContent>
          <w:r w:rsidR="00E5259B" w:rsidRPr="00ED4211">
            <w:rPr>
              <w:rStyle w:val="BodyTextChar"/>
            </w:rPr>
            <w:t>Click or tap here to enter text.</w:t>
          </w:r>
        </w:sdtContent>
      </w:sdt>
      <w:r w:rsidRPr="00E5259B">
        <w:rPr>
          <w:color w:val="auto"/>
        </w:rPr>
        <w:t>]) (</w:t>
      </w:r>
      <w:r w:rsidRPr="00E5259B">
        <w:rPr>
          <w:b/>
          <w:bCs/>
          <w:color w:val="auto"/>
        </w:rPr>
        <w:t>Deed</w:t>
      </w:r>
      <w:r w:rsidRPr="00E5259B">
        <w:rPr>
          <w:color w:val="auto"/>
        </w:rPr>
        <w:t>).</w:t>
      </w:r>
    </w:p>
    <w:p w:rsidR="00CC6430" w:rsidRDefault="00CC6430" w:rsidP="00ED4211">
      <w:pPr>
        <w:pStyle w:val="BodyText"/>
      </w:pPr>
      <w:r w:rsidRPr="00E5259B">
        <w:t>Declaration</w:t>
      </w:r>
    </w:p>
    <w:p w:rsidR="00F06F30" w:rsidRDefault="00F06F30" w:rsidP="00F06F30">
      <w:pPr>
        <w:tabs>
          <w:tab w:val="center" w:pos="4764"/>
        </w:tabs>
        <w:spacing w:after="495"/>
      </w:pPr>
      <w:r>
        <w:t xml:space="preserve">I, </w:t>
      </w:r>
      <w:sdt>
        <w:sdtPr>
          <w:rPr>
            <w:rStyle w:val="BodyTextChar"/>
          </w:rPr>
          <w:alias w:val="Enter your full name"/>
          <w:tag w:val="Enter your full name"/>
          <w:id w:val="-313561490"/>
          <w:placeholder>
            <w:docPart w:val="E3815A8740FE45049765391100757BA0"/>
          </w:placeholder>
          <w:showingPlcHdr/>
          <w:text/>
        </w:sdtPr>
        <w:sdtEndPr>
          <w:rPr>
            <w:rStyle w:val="DefaultParagraphFont"/>
            <w:rFonts w:ascii="Arial" w:hAnsi="Arial"/>
            <w:b/>
            <w:bCs/>
            <w:color w:val="auto"/>
            <w:sz w:val="22"/>
          </w:rPr>
        </w:sdtEndPr>
        <w:sdtContent>
          <w:r w:rsidRPr="00E5259B">
            <w:rPr>
              <w:rStyle w:val="PlaceholderText"/>
              <w:color w:val="auto"/>
            </w:rPr>
            <w:t>Click or tap here to enter text.</w:t>
          </w:r>
        </w:sdtContent>
      </w:sdt>
      <w:r>
        <w:rPr>
          <w:b/>
          <w:bCs/>
          <w:sz w:val="22"/>
        </w:rPr>
        <w:t xml:space="preserve"> </w:t>
      </w:r>
      <w:proofErr w:type="gramStart"/>
      <w:r>
        <w:t>make</w:t>
      </w:r>
      <w:proofErr w:type="gramEnd"/>
      <w:r>
        <w:t xml:space="preserve"> the following declaration on behalf of </w:t>
      </w:r>
    </w:p>
    <w:p w:rsidR="00F06F30" w:rsidRDefault="00C14A7B" w:rsidP="00F06F30">
      <w:pPr>
        <w:tabs>
          <w:tab w:val="center" w:pos="3213"/>
        </w:tabs>
        <w:spacing w:after="137" w:line="259" w:lineRule="auto"/>
      </w:pPr>
      <w:sdt>
        <w:sdtPr>
          <w:rPr>
            <w:rFonts w:ascii="Arial" w:eastAsia="Arial" w:hAnsi="Arial" w:cs="Arial"/>
          </w:rPr>
          <w:id w:val="793631683"/>
          <w:placeholder>
            <w:docPart w:val="2247A1F7F3254840A0BDE06276C437F9"/>
          </w:placeholder>
          <w:showingPlcHdr/>
        </w:sdtPr>
        <w:sdtContent>
          <w:r w:rsidRPr="00A862E1">
            <w:rPr>
              <w:rStyle w:val="PlaceholderText"/>
            </w:rPr>
            <w:t>Click or tap here to enter text.</w:t>
          </w:r>
        </w:sdtContent>
      </w:sdt>
      <w:r w:rsidR="00F06F30">
        <w:rPr>
          <w:rFonts w:ascii="Arial" w:eastAsia="Arial" w:hAnsi="Arial" w:cs="Arial"/>
        </w:rPr>
        <w:tab/>
      </w:r>
      <w:r w:rsidR="00ED4211">
        <w:rPr>
          <w:rFonts w:ascii="Arial" w:eastAsia="Arial" w:hAnsi="Arial" w:cs="Arial"/>
        </w:rPr>
        <w:t xml:space="preserve"> </w:t>
      </w:r>
      <w:r w:rsidR="00F06F30">
        <w:t xml:space="preserve">ABN </w:t>
      </w:r>
      <w:sdt>
        <w:sdtPr>
          <w:rPr>
            <w:rStyle w:val="BodyTextChar"/>
          </w:rPr>
          <w:alias w:val="Enter the Australian Business Number or Company Number"/>
          <w:tag w:val="Enter the Australian Business Number or Company Number"/>
          <w:id w:val="1750379674"/>
          <w:placeholder>
            <w:docPart w:val="5012F644D9154F5F8269AE611366FEF2"/>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tabs>
          <w:tab w:val="center" w:pos="3898"/>
        </w:tabs>
        <w:spacing w:after="142"/>
      </w:pPr>
      <w:r>
        <w:t xml:space="preserve">I am duly authorised by </w:t>
      </w:r>
      <w:sdt>
        <w:sdtPr>
          <w:rPr>
            <w:rStyle w:val="BodyTextChar"/>
          </w:rPr>
          <w:alias w:val="Enter the Service Provider Name"/>
          <w:tag w:val="Enter the Service Provider Name"/>
          <w:id w:val="-1580361698"/>
          <w:placeholder>
            <w:docPart w:val="D7356CD39DAA48D192EC1B1D8D20A4F7"/>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to make this declaration. </w:t>
      </w:r>
    </w:p>
    <w:p w:rsidR="00F06F30" w:rsidRDefault="00F06F30" w:rsidP="00F06F30">
      <w:pPr>
        <w:tabs>
          <w:tab w:val="center" w:pos="4583"/>
        </w:tabs>
        <w:spacing w:after="267"/>
      </w:pPr>
      <w:r>
        <w:t xml:space="preserve">I make this declaration on behalf of </w:t>
      </w:r>
      <w:sdt>
        <w:sdtPr>
          <w:rPr>
            <w:rStyle w:val="BodyTextChar"/>
          </w:rPr>
          <w:alias w:val="Enter the Service Provider Name"/>
          <w:tag w:val="Enter the Service Provider Name"/>
          <w:id w:val="1520200921"/>
          <w:placeholder>
            <w:docPart w:val="A75BE21B1028400C9221550026C95792"/>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and on behalf of myself.</w:t>
      </w:r>
    </w:p>
    <w:p w:rsidR="00F06F30" w:rsidRDefault="00F06F30" w:rsidP="00F06F30">
      <w:pPr>
        <w:numPr>
          <w:ilvl w:val="0"/>
          <w:numId w:val="27"/>
        </w:numPr>
        <w:spacing w:after="103" w:line="265" w:lineRule="auto"/>
        <w:ind w:hanging="725"/>
      </w:pPr>
      <w:r>
        <w:rPr>
          <w:rFonts w:ascii="Arial" w:eastAsia="Arial" w:hAnsi="Arial" w:cs="Arial"/>
          <w:b/>
        </w:rPr>
        <w:t>Definitions</w:t>
      </w:r>
    </w:p>
    <w:p w:rsidR="00F06F30" w:rsidRDefault="00F06F30" w:rsidP="00F06F30">
      <w:pPr>
        <w:spacing w:after="262"/>
        <w:ind w:left="21" w:right="367"/>
      </w:pPr>
      <w:r>
        <w:t>In this declaration terms have the same meaning as in the Deed of Certification (</w:t>
      </w:r>
      <w:r>
        <w:rPr>
          <w:rFonts w:ascii="Arial" w:eastAsia="Arial" w:hAnsi="Arial" w:cs="Arial"/>
          <w:b/>
        </w:rPr>
        <w:t>Deed</w:t>
      </w:r>
      <w:r>
        <w:t xml:space="preserve">). </w:t>
      </w:r>
    </w:p>
    <w:p w:rsidR="00F06F30" w:rsidRDefault="00F06F30" w:rsidP="00F06F30">
      <w:pPr>
        <w:numPr>
          <w:ilvl w:val="0"/>
          <w:numId w:val="27"/>
        </w:numPr>
        <w:spacing w:after="223" w:line="265" w:lineRule="auto"/>
        <w:ind w:hanging="725"/>
      </w:pPr>
      <w:r>
        <w:rPr>
          <w:rFonts w:ascii="Arial" w:eastAsia="Arial" w:hAnsi="Arial" w:cs="Arial"/>
          <w:b/>
        </w:rPr>
        <w:lastRenderedPageBreak/>
        <w:t>Confirmation and warranty</w:t>
      </w:r>
    </w:p>
    <w:p w:rsidR="00F06F30" w:rsidRDefault="00C14A7B" w:rsidP="00F06F30">
      <w:pPr>
        <w:numPr>
          <w:ilvl w:val="0"/>
          <w:numId w:val="28"/>
        </w:numPr>
        <w:spacing w:after="234" w:line="251" w:lineRule="auto"/>
        <w:ind w:left="709" w:right="286" w:hanging="709"/>
      </w:pPr>
      <w:sdt>
        <w:sdtPr>
          <w:rPr>
            <w:rStyle w:val="BodyTextChar"/>
          </w:rPr>
          <w:alias w:val="Enter the Service Provider Name"/>
          <w:tag w:val="Enter the Service Provider Name"/>
          <w:id w:val="104000820"/>
          <w:placeholder>
            <w:docPart w:val="F63E2C2B49164C56A918AE45555F2028"/>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2B679F">
        <w:rPr>
          <w:rFonts w:ascii="Arial" w:hAnsi="Arial"/>
          <w:b/>
          <w:bCs/>
          <w:color w:val="3C3C3C" w:themeColor="accent6" w:themeShade="40"/>
        </w:rPr>
        <w:t xml:space="preserve"> </w:t>
      </w:r>
      <w:proofErr w:type="gramStart"/>
      <w:r w:rsidR="00F06F30">
        <w:t>confirms</w:t>
      </w:r>
      <w:proofErr w:type="gramEnd"/>
      <w:r w:rsidR="00F06F30">
        <w:t xml:space="preserve"> it understands that it must achieve and maintain a certification level of Certified </w:t>
      </w:r>
      <w:sdt>
        <w:sdtPr>
          <w:rPr>
            <w:rStyle w:val="BodyTextChar"/>
          </w:rPr>
          <w:alias w:val="Assured or Strategic"/>
          <w:tag w:val="Assured or Strategic"/>
          <w:id w:val="-750118523"/>
          <w:placeholder>
            <w:docPart w:val="CBE5FFB182DE42E59E86C859FAC070CD"/>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under</w:t>
      </w:r>
      <w:proofErr w:type="gramEnd"/>
      <w:r w:rsidR="00F06F30">
        <w:t xml:space="preserve"> the Hosting Certification Framework for the current (and any future)</w:t>
      </w:r>
      <w:r w:rsidR="002B679F">
        <w:t xml:space="preserve"> </w:t>
      </w:r>
      <w:r w:rsidR="00F06F30">
        <w:t>services in which any Commonwealth data is stored.</w:t>
      </w:r>
    </w:p>
    <w:p w:rsidR="00F06F30" w:rsidRDefault="00C14A7B" w:rsidP="00F06F30">
      <w:pPr>
        <w:numPr>
          <w:ilvl w:val="0"/>
          <w:numId w:val="28"/>
        </w:numPr>
        <w:spacing w:after="114" w:line="251" w:lineRule="auto"/>
        <w:ind w:left="709" w:right="286" w:hanging="709"/>
      </w:pPr>
      <w:sdt>
        <w:sdtPr>
          <w:rPr>
            <w:rStyle w:val="BodyTextChar"/>
          </w:rPr>
          <w:alias w:val="Enter the Service Provider Name"/>
          <w:tag w:val="Enter the Service Provider Name"/>
          <w:id w:val="-1304070655"/>
          <w:placeholder>
            <w:docPart w:val="13D14FD8EE744DD3B8D8F1DAD24AC43D"/>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confirms that it (including its directors, relevant officers, Board members, and any applicable ultimate</w:t>
      </w:r>
      <w:r w:rsidR="00F06F30">
        <w:rPr>
          <w:rFonts w:ascii="Arial" w:eastAsia="Arial" w:hAnsi="Arial" w:cs="Arial"/>
        </w:rPr>
        <w:t xml:space="preserve"> </w:t>
      </w:r>
      <w:r w:rsidR="00F06F30">
        <w:t>holding company) is:</w:t>
      </w:r>
    </w:p>
    <w:p w:rsidR="00F06F30" w:rsidRDefault="00F06F30" w:rsidP="00F06F30">
      <w:pPr>
        <w:pStyle w:val="ListParagraph0"/>
        <w:numPr>
          <w:ilvl w:val="0"/>
          <w:numId w:val="31"/>
        </w:numPr>
        <w:spacing w:before="0" w:after="186" w:line="346" w:lineRule="auto"/>
        <w:ind w:left="709" w:right="367" w:firstLine="0"/>
        <w:contextualSpacing/>
      </w:pPr>
      <w:r>
        <w:t xml:space="preserve">aware of; and </w:t>
      </w:r>
    </w:p>
    <w:p w:rsidR="00F06F30" w:rsidRDefault="00F06F30" w:rsidP="00F06F30">
      <w:pPr>
        <w:pStyle w:val="ListParagraph0"/>
        <w:numPr>
          <w:ilvl w:val="0"/>
          <w:numId w:val="31"/>
        </w:numPr>
        <w:spacing w:before="0" w:after="186" w:line="346" w:lineRule="auto"/>
        <w:ind w:left="709" w:right="367" w:firstLine="0"/>
        <w:contextualSpacing/>
      </w:pPr>
      <w:r>
        <w:t xml:space="preserve">understands, </w:t>
      </w:r>
    </w:p>
    <w:p w:rsidR="00F06F30" w:rsidRDefault="00F06F30" w:rsidP="00F06F30">
      <w:pPr>
        <w:spacing w:after="186" w:line="346" w:lineRule="auto"/>
        <w:ind w:left="709" w:right="367"/>
      </w:pPr>
      <w:proofErr w:type="gramStart"/>
      <w:r>
        <w:t>the</w:t>
      </w:r>
      <w:proofErr w:type="gramEnd"/>
      <w:r>
        <w:t xml:space="preserve"> requirements which must be met by </w:t>
      </w:r>
      <w:sdt>
        <w:sdtPr>
          <w:rPr>
            <w:rStyle w:val="BodyTextChar"/>
          </w:rPr>
          <w:alias w:val="Enter the Service Provider Name"/>
          <w:tag w:val="Enter the Service Provider Name"/>
          <w:id w:val="2001533769"/>
          <w:placeholder>
            <w:docPart w:val="23851097807543C2B9C77C39FB25544D"/>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proofErr w:type="gramStart"/>
      <w:r>
        <w:t>with</w:t>
      </w:r>
      <w:proofErr w:type="gramEnd"/>
      <w:r>
        <w:t xml:space="preserve"> respect to maintenance of a certification level of Certified </w:t>
      </w:r>
      <w:sdt>
        <w:sdtPr>
          <w:rPr>
            <w:rStyle w:val="BodyTextChar"/>
          </w:rPr>
          <w:alias w:val="Assured or Strategic"/>
          <w:tag w:val="Assured or Strategic"/>
          <w:id w:val="-993097276"/>
          <w:placeholder>
            <w:docPart w:val="9C9D6AF5E6A64710B9E39C0C9FBD43BD"/>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Pr="00E43BB6">
            <w:rPr>
              <w:rStyle w:val="PlaceholderText"/>
            </w:rPr>
            <w:t>Click or tap here to enter text.</w:t>
          </w:r>
        </w:sdtContent>
      </w:sdt>
      <w:r>
        <w:rPr>
          <w:rFonts w:eastAsia="Times New Roman" w:cs="Times New Roman"/>
          <w:b/>
          <w:bCs/>
          <w:color w:val="3C3C3C" w:themeColor="accent6" w:themeShade="40"/>
        </w:rPr>
        <w:t xml:space="preserve"> </w:t>
      </w:r>
      <w:r>
        <w:t xml:space="preserve">as set out in the Deed (including the definition of Relevant Change and its obligations with respect to continuous disclosure of any potential Relevant Change as set out in the Deed). </w:t>
      </w:r>
    </w:p>
    <w:p w:rsidR="00F06F30" w:rsidRDefault="00C14A7B" w:rsidP="00F06F30">
      <w:pPr>
        <w:numPr>
          <w:ilvl w:val="0"/>
          <w:numId w:val="28"/>
        </w:numPr>
        <w:spacing w:after="229" w:line="251" w:lineRule="auto"/>
        <w:ind w:left="738" w:right="367" w:hanging="738"/>
      </w:pPr>
      <w:sdt>
        <w:sdtPr>
          <w:rPr>
            <w:rStyle w:val="BodyTextChar"/>
          </w:rPr>
          <w:alias w:val="Enter the Service Provider Name"/>
          <w:tag w:val="Enter the Service Provider Name"/>
          <w:id w:val="1063139889"/>
          <w:placeholder>
            <w:docPart w:val="DB294F647763400684CFA7567CF7BD85"/>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warrants</w:t>
      </w:r>
      <w:proofErr w:type="gramEnd"/>
      <w:r w:rsidR="00F06F30">
        <w:t xml:space="preserve"> that within 30 days of each anniversary of the Deed Commencement Date for the term of Certification, it will provide an updated declaration to </w:t>
      </w:r>
      <w:r w:rsidR="002B679F">
        <w:t>Home Affairs</w:t>
      </w:r>
      <w:r w:rsidR="00F06F30">
        <w:t xml:space="preserve"> (in the same form as this declaration unless otherwise agreed by </w:t>
      </w:r>
      <w:r w:rsidR="002B679F">
        <w:t>Home Affairs</w:t>
      </w:r>
      <w:r w:rsidR="00F06F30">
        <w:t>).</w:t>
      </w:r>
    </w:p>
    <w:p w:rsidR="00F06F30" w:rsidRDefault="00C14A7B" w:rsidP="00F06F30">
      <w:pPr>
        <w:numPr>
          <w:ilvl w:val="0"/>
          <w:numId w:val="28"/>
        </w:numPr>
        <w:spacing w:after="233" w:line="251" w:lineRule="auto"/>
        <w:ind w:left="709" w:right="286" w:hanging="709"/>
      </w:pPr>
      <w:sdt>
        <w:sdtPr>
          <w:rPr>
            <w:rStyle w:val="BodyTextChar"/>
          </w:rPr>
          <w:alias w:val="Enter the Service Provider Name"/>
          <w:tag w:val="Enter the Service Provider Name"/>
          <w:id w:val="-2138407045"/>
          <w:placeholder>
            <w:docPart w:val="FCBAD81B9EE74357802AB2F0DE47E7D1"/>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warrants</w:t>
      </w:r>
      <w:proofErr w:type="gramEnd"/>
      <w:r w:rsidR="00F06F30">
        <w:t xml:space="preserve"> that it will use its best endeavours to ensure that a Relevant Change does not occur, except as agreed by the Certifying Authority and/or the relevant Agency.</w:t>
      </w:r>
    </w:p>
    <w:p w:rsidR="00F06F30" w:rsidRDefault="00F06F30" w:rsidP="00F06F30">
      <w:pPr>
        <w:tabs>
          <w:tab w:val="center" w:pos="2272"/>
        </w:tabs>
        <w:spacing w:after="229" w:line="265" w:lineRule="auto"/>
      </w:pPr>
      <w:r>
        <w:rPr>
          <w:rFonts w:ascii="Arial" w:eastAsia="Arial" w:hAnsi="Arial" w:cs="Arial"/>
          <w:b/>
        </w:rPr>
        <w:t>3.</w:t>
      </w:r>
      <w:r>
        <w:rPr>
          <w:rFonts w:ascii="Arial" w:eastAsia="Arial" w:hAnsi="Arial" w:cs="Arial"/>
          <w:b/>
        </w:rPr>
        <w:tab/>
        <w:t>Consent to obtain and share information</w:t>
      </w:r>
    </w:p>
    <w:p w:rsidR="00F06F30" w:rsidRDefault="00F06F30" w:rsidP="00F06F30">
      <w:pPr>
        <w:numPr>
          <w:ilvl w:val="0"/>
          <w:numId w:val="29"/>
        </w:numPr>
        <w:spacing w:after="114" w:line="251" w:lineRule="auto"/>
        <w:ind w:right="367" w:hanging="718"/>
      </w:pPr>
      <w:r>
        <w:t xml:space="preserve">For any Approved Purpose, </w:t>
      </w:r>
      <w:sdt>
        <w:sdtPr>
          <w:rPr>
            <w:rStyle w:val="BodyTextChar"/>
          </w:rPr>
          <w:alias w:val="Enter the Service Provider Name"/>
          <w:tag w:val="Enter the Service Provider Name"/>
          <w:id w:val="1466315939"/>
          <w:placeholder>
            <w:docPart w:val="91B0BDCB90CA44118F81A0E97457906A"/>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 xml:space="preserve">consents to </w:t>
      </w:r>
      <w:r w:rsidR="002B679F">
        <w:t>Home Affairs</w:t>
      </w:r>
      <w:r>
        <w:t xml:space="preserve"> as </w:t>
      </w:r>
      <w:r w:rsidR="002B679F">
        <w:t xml:space="preserve">the </w:t>
      </w:r>
      <w:r>
        <w:t>Certifying Authority:</w:t>
      </w:r>
    </w:p>
    <w:p w:rsidR="00F06F30" w:rsidRDefault="00F06F30" w:rsidP="00F06F30">
      <w:pPr>
        <w:numPr>
          <w:ilvl w:val="1"/>
          <w:numId w:val="29"/>
        </w:numPr>
        <w:spacing w:after="114" w:line="251" w:lineRule="auto"/>
        <w:ind w:right="367" w:hanging="439"/>
      </w:pPr>
      <w:r>
        <w:t>obtaining and using information from other Australian Government Departments and agencies; and</w:t>
      </w:r>
    </w:p>
    <w:p w:rsidR="00F06F30" w:rsidRDefault="00F06F30" w:rsidP="00F06F30">
      <w:pPr>
        <w:numPr>
          <w:ilvl w:val="1"/>
          <w:numId w:val="29"/>
        </w:numPr>
        <w:spacing w:after="176" w:line="326" w:lineRule="auto"/>
        <w:ind w:right="367" w:hanging="439"/>
      </w:pPr>
      <w:r>
        <w:t>sharing the information in paragraph (</w:t>
      </w:r>
      <w:proofErr w:type="spellStart"/>
      <w:r>
        <w:t>i</w:t>
      </w:r>
      <w:proofErr w:type="spellEnd"/>
      <w:r>
        <w:t xml:space="preserve">) along with any information obtained by </w:t>
      </w:r>
      <w:r w:rsidR="002B679F">
        <w:t>Home Affairs</w:t>
      </w:r>
      <w:r>
        <w:t xml:space="preserve"> during the certification process with other Australian Government Departments and agencies, </w:t>
      </w:r>
    </w:p>
    <w:p w:rsidR="00F06F30" w:rsidRDefault="00F06F30" w:rsidP="002B679F">
      <w:pPr>
        <w:spacing w:after="176" w:line="326" w:lineRule="auto"/>
        <w:ind w:left="709" w:right="367"/>
      </w:pPr>
      <w:proofErr w:type="gramStart"/>
      <w:r>
        <w:t>to</w:t>
      </w:r>
      <w:proofErr w:type="gramEnd"/>
      <w:r>
        <w:t xml:space="preserve"> ensure transparency and continuous disclosure with respect to the holding and storage of Commonwealth data. </w:t>
      </w:r>
    </w:p>
    <w:p w:rsidR="00F06F30" w:rsidRDefault="00F06F30" w:rsidP="00F06F30">
      <w:pPr>
        <w:numPr>
          <w:ilvl w:val="0"/>
          <w:numId w:val="29"/>
        </w:numPr>
        <w:spacing w:after="114" w:line="251" w:lineRule="auto"/>
        <w:ind w:right="367" w:hanging="718"/>
      </w:pPr>
      <w:r>
        <w:t xml:space="preserve">Additionally, </w:t>
      </w:r>
      <w:sdt>
        <w:sdtPr>
          <w:rPr>
            <w:rStyle w:val="BodyTextChar"/>
          </w:rPr>
          <w:alias w:val="Enter the Service Provider Name"/>
          <w:tag w:val="Enter the Service Provider Name"/>
          <w:id w:val="-2018848325"/>
          <w:placeholder>
            <w:docPart w:val="FF0CECFF19D343AAAC45773C43736AFC"/>
          </w:placeholder>
          <w:showingPlcHdr/>
          <w15:color w:val="000000"/>
          <w:text/>
        </w:sdtPr>
        <w:sdtEndPr>
          <w:rPr>
            <w:rStyle w:val="DefaultParagraphFont"/>
            <w:rFonts w:ascii="Arial" w:hAnsi="Arial"/>
            <w:b/>
            <w:bCs/>
            <w:color w:val="3C3C3C" w:themeColor="accent6" w:themeShade="40"/>
          </w:rPr>
        </w:sdtEndPr>
        <w:sdtContent>
          <w:proofErr w:type="gramStart"/>
          <w:r w:rsidRPr="00E43BB6">
            <w:rPr>
              <w:rStyle w:val="PlaceholderText"/>
            </w:rPr>
            <w:t>Click</w:t>
          </w:r>
          <w:proofErr w:type="gramEnd"/>
          <w:r w:rsidRPr="00E43BB6">
            <w:rPr>
              <w:rStyle w:val="PlaceholderText"/>
            </w:rPr>
            <w:t xml:space="preserve"> or tap here to enter text.</w:t>
          </w:r>
        </w:sdtContent>
      </w:sdt>
      <w:r>
        <w:t xml:space="preserve"> consents to </w:t>
      </w:r>
      <w:r w:rsidR="002B679F">
        <w:t>Home Affairs</w:t>
      </w:r>
      <w:r>
        <w:t xml:space="preserve"> as </w:t>
      </w:r>
      <w:r w:rsidR="002B679F">
        <w:t xml:space="preserve">the </w:t>
      </w:r>
      <w:r>
        <w:t>Certifying Authority sharing the following information to other Australian</w:t>
      </w:r>
      <w:r>
        <w:rPr>
          <w:rFonts w:ascii="Arial" w:eastAsia="Arial" w:hAnsi="Arial" w:cs="Arial"/>
        </w:rPr>
        <w:t xml:space="preserve"> </w:t>
      </w:r>
      <w:r>
        <w:t>Government Departments and agencies:</w:t>
      </w:r>
    </w:p>
    <w:p w:rsidR="00F06F30" w:rsidRDefault="00F06F30" w:rsidP="00F06F30">
      <w:pPr>
        <w:numPr>
          <w:ilvl w:val="1"/>
          <w:numId w:val="29"/>
        </w:numPr>
        <w:spacing w:after="114" w:line="251" w:lineRule="auto"/>
        <w:ind w:right="367" w:hanging="439"/>
      </w:pPr>
      <w:r>
        <w:t>information with respect to any potential Relevant Change;</w:t>
      </w:r>
    </w:p>
    <w:p w:rsidR="00F06F30" w:rsidRDefault="00F06F30" w:rsidP="00F06F30">
      <w:pPr>
        <w:numPr>
          <w:ilvl w:val="1"/>
          <w:numId w:val="29"/>
        </w:numPr>
        <w:spacing w:after="114" w:line="251" w:lineRule="auto"/>
        <w:ind w:right="367" w:hanging="439"/>
      </w:pPr>
      <w:proofErr w:type="gramStart"/>
      <w:r>
        <w:lastRenderedPageBreak/>
        <w:t>information</w:t>
      </w:r>
      <w:proofErr w:type="gramEnd"/>
      <w:r>
        <w:t xml:space="preserve"> about any security risks or threats (including with respect to</w:t>
      </w:r>
      <w:r w:rsidRPr="00484AB2">
        <w:rPr>
          <w:b/>
          <w:bCs/>
          <w:color w:val="3C3C3C" w:themeColor="accent6" w:themeShade="40"/>
        </w:rPr>
        <w:t xml:space="preserve"> </w:t>
      </w:r>
      <w:sdt>
        <w:sdtPr>
          <w:rPr>
            <w:rStyle w:val="BodyTextChar"/>
          </w:rPr>
          <w:alias w:val="Enter the Service Provider Name"/>
          <w:tag w:val="Enter the Service Provider Name"/>
          <w:id w:val="-1086839163"/>
          <w:placeholder>
            <w:docPart w:val="1D8D58B333CC448B8E2E3F60570F7EFB"/>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 xml:space="preserve">supply chain) as provided by </w:t>
      </w:r>
      <w:sdt>
        <w:sdtPr>
          <w:rPr>
            <w:rStyle w:val="BodyTextChar"/>
          </w:rPr>
          <w:alias w:val="Enter the Service Provider Name"/>
          <w:tag w:val="Enter the Service Provider Name"/>
          <w:id w:val="71476053"/>
          <w:placeholder>
            <w:docPart w:val="393B184474AC411C857EF3E6AB49BE45"/>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in accordance with the Deed (including any relevant mitigations and residual risks);</w:t>
      </w:r>
    </w:p>
    <w:p w:rsidR="00F06F30" w:rsidRDefault="00F06F30" w:rsidP="00F06F30">
      <w:pPr>
        <w:numPr>
          <w:ilvl w:val="1"/>
          <w:numId w:val="29"/>
        </w:numPr>
        <w:spacing w:after="114" w:line="251" w:lineRule="auto"/>
        <w:ind w:right="367" w:hanging="439"/>
      </w:pPr>
      <w:proofErr w:type="gramStart"/>
      <w:r>
        <w:t>information</w:t>
      </w:r>
      <w:proofErr w:type="gramEnd"/>
      <w:r>
        <w:t xml:space="preserve"> with respect to </w:t>
      </w:r>
      <w:sdt>
        <w:sdtPr>
          <w:rPr>
            <w:rStyle w:val="BodyTextChar"/>
          </w:rPr>
          <w:alias w:val="Enter the Service Provider Name"/>
          <w:tag w:val="Enter the Service Provider Name"/>
          <w:id w:val="-1319341104"/>
          <w:placeholder>
            <w:docPart w:val="1699A7F388F14CA8B5EEEA87F5E41418"/>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certification level; and</w:t>
      </w:r>
    </w:p>
    <w:p w:rsidR="00F06F30" w:rsidRDefault="00F06F30" w:rsidP="00F06F30">
      <w:pPr>
        <w:numPr>
          <w:ilvl w:val="1"/>
          <w:numId w:val="29"/>
        </w:numPr>
        <w:ind w:right="367" w:hanging="439"/>
      </w:pPr>
      <w:proofErr w:type="gramStart"/>
      <w:r>
        <w:t>information</w:t>
      </w:r>
      <w:proofErr w:type="gramEnd"/>
      <w:r>
        <w:t xml:space="preserve"> with respect to any changes to the services in which Commo</w:t>
      </w:r>
      <w:r w:rsidR="002B679F">
        <w:t xml:space="preserve">nwealth data is hosted (e.g. if </w:t>
      </w:r>
      <w:sdt>
        <w:sdtPr>
          <w:rPr>
            <w:rStyle w:val="BodyTextChar"/>
          </w:rPr>
          <w:alias w:val="Enter the Service Provider Name"/>
          <w:tag w:val="Enter the Service Provider Name"/>
          <w:id w:val="-587934474"/>
          <w:placeholder>
            <w:docPart w:val="B191BCA1621443F9B93AF8EE832830F2"/>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decides to include and have certified any additional services).</w:t>
      </w:r>
    </w:p>
    <w:p w:rsidR="00F06F30" w:rsidRDefault="00F06F30" w:rsidP="00F06F30">
      <w:pPr>
        <w:ind w:left="1157" w:right="367"/>
      </w:pPr>
    </w:p>
    <w:p w:rsidR="00F06F30" w:rsidRDefault="00F06F30" w:rsidP="00F06F30">
      <w:pPr>
        <w:tabs>
          <w:tab w:val="center" w:pos="1228"/>
        </w:tabs>
        <w:spacing w:after="190" w:line="259" w:lineRule="auto"/>
      </w:pPr>
      <w:r>
        <w:rPr>
          <w:rFonts w:ascii="Arial" w:eastAsia="Arial" w:hAnsi="Arial" w:cs="Arial"/>
          <w:b/>
        </w:rPr>
        <w:t>4.</w:t>
      </w:r>
      <w:r>
        <w:rPr>
          <w:rFonts w:ascii="Arial" w:eastAsia="Arial" w:hAnsi="Arial" w:cs="Arial"/>
          <w:b/>
        </w:rPr>
        <w:tab/>
        <w:t>Declaration</w:t>
      </w:r>
    </w:p>
    <w:p w:rsidR="00F06F30" w:rsidRDefault="00F06F30" w:rsidP="002B679F">
      <w:pPr>
        <w:spacing w:after="221" w:line="259" w:lineRule="auto"/>
      </w:pPr>
      <w:r>
        <w:rPr>
          <w:rFonts w:ascii="Arial" w:eastAsia="Arial" w:hAnsi="Arial" w:cs="Arial"/>
        </w:rPr>
        <w:t xml:space="preserve">I solemnly and sincerely declare on behalf of </w:t>
      </w:r>
      <w:sdt>
        <w:sdtPr>
          <w:rPr>
            <w:rStyle w:val="BodyTextChar"/>
          </w:rPr>
          <w:alias w:val="Enter the Service Provider Name"/>
          <w:tag w:val="Enter the Service Provider Name"/>
          <w:id w:val="-1299679778"/>
          <w:placeholder>
            <w:docPart w:val="1D57258A7ACE48FDA4D7FB7C1F38CDC4"/>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proofErr w:type="gramStart"/>
      <w:r>
        <w:rPr>
          <w:rFonts w:ascii="Arial" w:eastAsia="Arial" w:hAnsi="Arial" w:cs="Arial"/>
        </w:rPr>
        <w:t>that</w:t>
      </w:r>
      <w:proofErr w:type="gramEnd"/>
      <w:r>
        <w:rPr>
          <w:rFonts w:ascii="Arial" w:eastAsia="Arial" w:hAnsi="Arial" w:cs="Arial"/>
        </w:rPr>
        <w:t>:</w:t>
      </w:r>
    </w:p>
    <w:p w:rsidR="00F06F30" w:rsidRDefault="00F06F30" w:rsidP="00F06F30">
      <w:pPr>
        <w:numPr>
          <w:ilvl w:val="0"/>
          <w:numId w:val="30"/>
        </w:numPr>
        <w:spacing w:after="232" w:line="251" w:lineRule="auto"/>
        <w:ind w:right="367" w:hanging="720"/>
      </w:pPr>
      <w:r>
        <w:t>this declaration does not contain any false or misleading claim or statement;</w:t>
      </w:r>
    </w:p>
    <w:p w:rsidR="00F06F30" w:rsidRDefault="00F06F30" w:rsidP="00F06F30">
      <w:pPr>
        <w:numPr>
          <w:ilvl w:val="0"/>
          <w:numId w:val="30"/>
        </w:numPr>
        <w:spacing w:after="114" w:line="251" w:lineRule="auto"/>
        <w:ind w:right="367" w:hanging="720"/>
      </w:pPr>
      <w:r>
        <w:t>the information contained in this declaration is to the best of my knowledge truthful, complete and accurate;</w:t>
      </w:r>
    </w:p>
    <w:p w:rsidR="00F06F30" w:rsidRDefault="00F06F30" w:rsidP="00F06F30">
      <w:pPr>
        <w:spacing w:after="414"/>
        <w:ind w:left="21" w:right="367"/>
      </w:pPr>
      <w:r>
        <w:t xml:space="preserve">It is understood that a person who intentionally makes a false statement in a statutory declaration is guilty of an offence under section 11 of the </w:t>
      </w:r>
      <w:r>
        <w:rPr>
          <w:rFonts w:ascii="Arial" w:eastAsia="Arial" w:hAnsi="Arial" w:cs="Arial"/>
          <w:i/>
        </w:rPr>
        <w:t>Statutory Declaration Act 1959</w:t>
      </w:r>
      <w:r>
        <w:t xml:space="preserve">. It is believed that the statements in this declaration are true in every particular.  </w:t>
      </w:r>
    </w:p>
    <w:p w:rsidR="00F06F30" w:rsidRDefault="00F06F30" w:rsidP="00F06F30">
      <w:pPr>
        <w:spacing w:line="720" w:lineRule="auto"/>
        <w:ind w:left="21"/>
        <w:rPr>
          <w:b/>
        </w:rPr>
      </w:pPr>
      <w:r w:rsidRPr="00E5259B">
        <w:rPr>
          <w:b/>
          <w:noProof/>
          <w:sz w:val="22"/>
          <w:lang w:eastAsia="en-AU"/>
        </w:rPr>
        <mc:AlternateContent>
          <mc:Choice Requires="wps">
            <w:drawing>
              <wp:anchor distT="0" distB="0" distL="0" distR="0" simplePos="0" relativeHeight="251659264" behindDoc="1" locked="0" layoutInCell="1" allowOverlap="1" wp14:anchorId="1E6DC5DB" wp14:editId="744C288A">
                <wp:simplePos x="0" y="0"/>
                <wp:positionH relativeFrom="margin">
                  <wp:posOffset>0</wp:posOffset>
                </wp:positionH>
                <wp:positionV relativeFrom="paragraph">
                  <wp:posOffset>182273</wp:posOffset>
                </wp:positionV>
                <wp:extent cx="3076575" cy="600075"/>
                <wp:effectExtent l="0" t="0" r="28575" b="2857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00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0C3A" id="Rectangle 12" o:spid="_x0000_s1026" style="position:absolute;margin-left:0;margin-top:14.35pt;width:242.25pt;height:47.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" filled="f" strokeweight="1pt">
                <w10:wrap type="topAndBottom" anchorx="margin"/>
              </v:rect>
            </w:pict>
          </mc:Fallback>
        </mc:AlternateContent>
      </w:r>
      <w:r>
        <w:rPr>
          <w:rFonts w:ascii="Arial" w:eastAsia="Arial" w:hAnsi="Arial" w:cs="Arial"/>
          <w:b/>
        </w:rPr>
        <w:t xml:space="preserve">Signature of person making the declaration: </w:t>
      </w:r>
    </w:p>
    <w:p w:rsidR="00F06F30" w:rsidRDefault="00F06F30" w:rsidP="002B679F">
      <w:pPr>
        <w:spacing w:before="240" w:line="720" w:lineRule="auto"/>
        <w:ind w:left="21"/>
        <w:rPr>
          <w:b/>
        </w:rPr>
      </w:pPr>
      <w:r>
        <w:rPr>
          <w:rFonts w:ascii="Arial" w:eastAsia="Arial" w:hAnsi="Arial" w:cs="Arial"/>
          <w:b/>
        </w:rPr>
        <w:t xml:space="preserve">Printed Name and Position of Signatory: </w:t>
      </w:r>
    </w:p>
    <w:p w:rsidR="00F06F30" w:rsidRDefault="00C14A7B" w:rsidP="00F06F30">
      <w:pPr>
        <w:spacing w:line="720" w:lineRule="auto"/>
        <w:ind w:left="21"/>
      </w:pPr>
      <w:sdt>
        <w:sdtPr>
          <w:rPr>
            <w:rStyle w:val="BodyTextChar"/>
          </w:rPr>
          <w:alias w:val="Enter printed name and position of signatory"/>
          <w:tag w:val="Enter printed name and position of signatory"/>
          <w:id w:val="1339428351"/>
          <w:placeholder>
            <w:docPart w:val="AA4BEA98C0FE40CBAFCA9E88BB5FD79A"/>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spacing w:line="720" w:lineRule="auto"/>
        <w:ind w:left="21"/>
        <w:rPr>
          <w:b/>
        </w:rPr>
      </w:pPr>
      <w:r w:rsidRPr="00E5259B">
        <w:rPr>
          <w:b/>
          <w:noProof/>
          <w:sz w:val="22"/>
          <w:lang w:eastAsia="en-AU"/>
        </w:rPr>
        <mc:AlternateContent>
          <mc:Choice Requires="wps">
            <w:drawing>
              <wp:anchor distT="0" distB="0" distL="0" distR="0" simplePos="0" relativeHeight="251660288" behindDoc="1" locked="0" layoutInCell="1" allowOverlap="1" wp14:anchorId="28BC2900" wp14:editId="557DAA02">
                <wp:simplePos x="0" y="0"/>
                <wp:positionH relativeFrom="margin">
                  <wp:posOffset>0</wp:posOffset>
                </wp:positionH>
                <wp:positionV relativeFrom="paragraph">
                  <wp:posOffset>222691</wp:posOffset>
                </wp:positionV>
                <wp:extent cx="3076575" cy="600075"/>
                <wp:effectExtent l="0" t="0" r="28575" b="2857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00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4D01" id="Rectangle 3" o:spid="_x0000_s1026" style="position:absolute;margin-left:0;margin-top:17.55pt;width:242.25pt;height:47.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" filled="f" strokeweight="1pt">
                <w10:wrap type="topAndBottom" anchorx="margin"/>
              </v:rect>
            </w:pict>
          </mc:Fallback>
        </mc:AlternateContent>
      </w:r>
      <w:r>
        <w:rPr>
          <w:rFonts w:ascii="Arial" w:eastAsia="Arial" w:hAnsi="Arial" w:cs="Arial"/>
          <w:b/>
        </w:rPr>
        <w:t xml:space="preserve">Signature of Witness: </w:t>
      </w:r>
    </w:p>
    <w:p w:rsidR="00F06F30" w:rsidRDefault="00F06F30" w:rsidP="002B679F">
      <w:pPr>
        <w:spacing w:before="240"/>
        <w:ind w:left="21"/>
        <w:rPr>
          <w:b/>
        </w:rPr>
      </w:pPr>
      <w:r>
        <w:rPr>
          <w:rFonts w:ascii="Arial" w:eastAsia="Arial" w:hAnsi="Arial" w:cs="Arial"/>
          <w:b/>
        </w:rPr>
        <w:t xml:space="preserve">Printed full name and address of person before whom the declaration is made, and place of declaration </w:t>
      </w:r>
      <w:r w:rsidR="002B679F">
        <w:rPr>
          <w:rFonts w:ascii="Arial" w:eastAsia="Arial" w:hAnsi="Arial" w:cs="Arial"/>
          <w:b/>
        </w:rPr>
        <w:t xml:space="preserve">      </w:t>
      </w:r>
    </w:p>
    <w:p w:rsidR="00F06F30" w:rsidRDefault="00C14A7B" w:rsidP="00F06F30">
      <w:pPr>
        <w:spacing w:line="720" w:lineRule="auto"/>
        <w:ind w:left="21"/>
        <w:rPr>
          <w:b/>
          <w:bCs/>
          <w:color w:val="3C3C3C" w:themeColor="accent6" w:themeShade="40"/>
        </w:rPr>
      </w:pPr>
      <w:sdt>
        <w:sdtPr>
          <w:rPr>
            <w:rStyle w:val="BodyTextChar"/>
          </w:rPr>
          <w:alias w:val="Enter printed name of witness"/>
          <w:tag w:val="Enter printed name of witness"/>
          <w:id w:val="-542046985"/>
          <w:placeholder>
            <w:docPart w:val="39B431064CF5485B8BE8559F9B1A3EF7"/>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C14A7B" w:rsidP="00F06F30">
      <w:pPr>
        <w:spacing w:line="720" w:lineRule="auto"/>
        <w:ind w:left="21"/>
        <w:rPr>
          <w:b/>
          <w:bCs/>
          <w:color w:val="3C3C3C" w:themeColor="accent6" w:themeShade="40"/>
        </w:rPr>
      </w:pPr>
      <w:sdt>
        <w:sdtPr>
          <w:rPr>
            <w:rStyle w:val="BodyTextChar"/>
          </w:rPr>
          <w:alias w:val="Enter witness address"/>
          <w:tag w:val="Enter witness address"/>
          <w:id w:val="767440133"/>
          <w:placeholder>
            <w:docPart w:val="9A461DB62A034D9CBDD2A2ED713D76C9"/>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C14A7B" w:rsidP="00F06F30">
      <w:pPr>
        <w:spacing w:line="720" w:lineRule="auto"/>
        <w:ind w:left="21"/>
        <w:rPr>
          <w:b/>
        </w:rPr>
      </w:pPr>
      <w:sdt>
        <w:sdtPr>
          <w:rPr>
            <w:rStyle w:val="BodyTextChar"/>
          </w:rPr>
          <w:alias w:val="Enter place of declaration"/>
          <w:tag w:val="Enter place of declaration"/>
          <w:id w:val="1565683293"/>
          <w:placeholder>
            <w:docPart w:val="2B4C0272722A44FF8E2A1D69BCE5E77D"/>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spacing w:line="720" w:lineRule="auto"/>
        <w:ind w:left="21"/>
        <w:rPr>
          <w:b/>
        </w:rPr>
      </w:pPr>
      <w:r>
        <w:rPr>
          <w:rFonts w:ascii="Arial" w:eastAsia="Arial" w:hAnsi="Arial" w:cs="Arial"/>
          <w:b/>
        </w:rPr>
        <w:t>Date</w:t>
      </w:r>
    </w:p>
    <w:p w:rsidR="00F06F30" w:rsidRDefault="00C14A7B" w:rsidP="00F06F30">
      <w:pPr>
        <w:spacing w:line="720" w:lineRule="auto"/>
        <w:ind w:left="21"/>
      </w:pPr>
      <w:sdt>
        <w:sdtPr>
          <w:rPr>
            <w:rStyle w:val="BodyTextChar"/>
          </w:rPr>
          <w:alias w:val="Enter date"/>
          <w:tag w:val="Enter date"/>
          <w:id w:val="393173320"/>
          <w:placeholder>
            <w:docPart w:val="AB05FF49709B484CA1207553255862D6"/>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Pr="00ED4211" w:rsidRDefault="00F06F30" w:rsidP="00ED4211">
      <w:pPr>
        <w:pStyle w:val="BodyText"/>
      </w:pPr>
    </w:p>
    <w:sectPr w:rsidR="00F06F30" w:rsidRPr="00ED4211" w:rsidSect="00553A95">
      <w:headerReference w:type="default" r:id="rId14"/>
      <w:footerReference w:type="default" r:id="rId15"/>
      <w:footerReference w:type="first" r:id="rId16"/>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EC" w:rsidRDefault="00144EEC" w:rsidP="00185154">
      <w:r>
        <w:separator/>
      </w:r>
    </w:p>
    <w:p w:rsidR="00144EEC" w:rsidRDefault="00144EEC"/>
  </w:endnote>
  <w:endnote w:type="continuationSeparator" w:id="0">
    <w:p w:rsidR="00144EEC" w:rsidRDefault="00144EEC" w:rsidP="00185154">
      <w:r>
        <w:continuationSeparator/>
      </w:r>
    </w:p>
    <w:p w:rsidR="00144EEC" w:rsidRDefault="0014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CC6430" w:rsidRDefault="009A52E2" w:rsidP="00842EA4">
    <w:pPr>
      <w:pStyle w:val="Protection"/>
      <w:spacing w:before="200"/>
      <w:rPr>
        <w:sz w:val="16"/>
        <w:szCs w:val="16"/>
      </w:rPr>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p w:rsidR="009A52E2" w:rsidRPr="009A52E2" w:rsidRDefault="009A52E2" w:rsidP="009A52E2">
                          <w:pPr>
                            <w:rPr>
                              <w:sz w:val="16"/>
                              <w:szCs w:val="16"/>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p w:rsidR="009A52E2" w:rsidRPr="009A52E2" w:rsidRDefault="009A52E2" w:rsidP="009A52E2">
                    <w:pPr>
                      <w:rPr>
                        <w:sz w:val="16"/>
                        <w:szCs w:val="16"/>
                      </w:rPr>
                    </w:pPr>
                  </w:p>
                </w:txbxContent>
              </v:textbox>
              <w10:wrap anchorx="margin" anchory="page"/>
              <w10:anchorlock/>
            </v:shape>
          </w:pict>
        </mc:Fallback>
      </mc:AlternateContent>
    </w:r>
    <w:r w:rsidR="00C63B32"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C14A7B">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C14A7B">
                            <w:rPr>
                              <w:b/>
                              <w:bCs/>
                              <w:noProof/>
                              <w:sz w:val="16"/>
                              <w:szCs w:val="16"/>
                            </w:rPr>
                            <w:t>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C14A7B">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C14A7B">
                      <w:rPr>
                        <w:b/>
                        <w:bCs/>
                        <w:noProof/>
                        <w:sz w:val="16"/>
                        <w:szCs w:val="16"/>
                      </w:rPr>
                      <w:t>3</w:t>
                    </w:r>
                    <w:r w:rsidRPr="001E2C91">
                      <w:rPr>
                        <w:b/>
                        <w:bCs/>
                        <w:sz w:val="16"/>
                        <w:szCs w:val="16"/>
                      </w:rPr>
                      <w:fldChar w:fldCharType="end"/>
                    </w:r>
                  </w:p>
                </w:txbxContent>
              </v:textbox>
              <w10:wrap anchorx="margin" anchory="page"/>
              <w10:anchorlock/>
            </v:shape>
          </w:pict>
        </mc:Fallback>
      </mc:AlternateContent>
    </w:r>
    <w:sdt>
      <w:sdtPr>
        <w:rPr>
          <w:sz w:val="16"/>
          <w:szCs w:val="16"/>
        </w:rPr>
        <w:alias w:val="IMM"/>
        <w:tag w:val="DLM"/>
        <w:id w:val="326406459"/>
        <w:placeholder>
          <w:docPart w:val="E74B7D1361B1444FA829B69ECBFB2F2B"/>
        </w:placeholder>
        <w:dataBinding w:xpath="/ns0:Minute_Root[1]/ns0:dlm[1]" w:storeItemID="{0A97807E-5449-400F-A642-3237A11B08ED}"/>
        <w:text/>
      </w:sdtPr>
      <w:sdtEndPr/>
      <w:sdtContent>
        <w:r w:rsidR="00784FB1">
          <w:rPr>
            <w:sz w:val="16"/>
            <w:szCs w:val="16"/>
          </w:rPr>
          <w:t xml:space="preserve"> </w:t>
        </w:r>
      </w:sdtContent>
    </w:sdt>
  </w:p>
  <w:p w:rsidR="00EC2D0D" w:rsidRPr="00CC6430" w:rsidRDefault="00C14A7B" w:rsidP="00C63B32">
    <w:pPr>
      <w:pStyle w:val="Protection"/>
      <w:rPr>
        <w:sz w:val="16"/>
        <w:szCs w:val="16"/>
      </w:rPr>
    </w:pPr>
    <w:sdt>
      <w:sdtPr>
        <w:alias w:val="Protective Marking"/>
        <w:tag w:val="Protective Marking"/>
        <w:id w:val="-1666780497"/>
        <w:placeholder>
          <w:docPart w:val="8CAA386AD9F24BBA85702CD1D6E4ACDA"/>
        </w:placeholder>
        <w:dataBinding w:xpath="/ns0:Minute_Root[1]/ns0:pm[1]" w:storeItemID="{0A97807E-5449-400F-A642-3237A11B08ED}"/>
        <w:text/>
      </w:sdtPr>
      <w:sdtEndPr/>
      <w:sdtContent>
        <w:r w:rsidR="00CC6430" w:rsidRPr="005976B5">
          <w:t>OFFICIAL: Sensitive</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CC6430" w:rsidRDefault="00C14A7B" w:rsidP="001E2EFC">
    <w:pPr>
      <w:jc w:val="center"/>
      <w:rPr>
        <w:rFonts w:ascii="Arial" w:hAnsi="Arial" w:cs="Arial"/>
        <w:b/>
        <w:color w:val="C00000"/>
        <w:sz w:val="16"/>
        <w:szCs w:val="16"/>
      </w:rPr>
    </w:pPr>
    <w:sdt>
      <w:sdtPr>
        <w:rPr>
          <w:rFonts w:ascii="Arial" w:hAnsi="Arial" w:cs="Arial"/>
          <w:b/>
          <w:color w:val="C00000"/>
          <w:sz w:val="16"/>
          <w:szCs w:val="16"/>
        </w:rPr>
        <w:alias w:val="IMM"/>
        <w:tag w:val="DLM"/>
        <w:id w:val="-62642478"/>
        <w:placeholder>
          <w:docPart w:val="F985BEDF2B7040638E7A70FD5857C535"/>
        </w:placeholder>
        <w:dataBinding w:xpath="/ns0:Minute_Root[1]/ns0:dlm[1]" w:storeItemID="{0A97807E-5449-400F-A642-3237A11B08ED}"/>
        <w:text/>
      </w:sdtPr>
      <w:sdtEndPr/>
      <w:sdtContent>
        <w:r w:rsidR="00784FB1">
          <w:rPr>
            <w:rFonts w:ascii="Arial" w:hAnsi="Arial" w:cs="Arial"/>
            <w:b/>
            <w:color w:val="C00000"/>
            <w:sz w:val="16"/>
            <w:szCs w:val="16"/>
          </w:rPr>
          <w:t xml:space="preserve"> </w:t>
        </w:r>
      </w:sdtContent>
    </w:sdt>
  </w:p>
  <w:p w:rsidR="004F7EDF" w:rsidRPr="00CC6430" w:rsidRDefault="00C14A7B" w:rsidP="0042661D">
    <w:pPr>
      <w:jc w:val="center"/>
      <w:rPr>
        <w:rFonts w:ascii="Arial" w:hAnsi="Arial" w:cs="Arial"/>
        <w:b/>
        <w:color w:val="C00000"/>
        <w:sz w:val="16"/>
        <w:szCs w:val="16"/>
      </w:rPr>
    </w:pPr>
    <w:sdt>
      <w:sdtPr>
        <w:rPr>
          <w:rFonts w:ascii="Arial" w:hAnsi="Arial" w:cs="Arial"/>
          <w:b/>
          <w:color w:val="C00000"/>
          <w:sz w:val="28"/>
          <w:szCs w:val="28"/>
        </w:rPr>
        <w:alias w:val="Protective Marking"/>
        <w:tag w:val="Protective Marking"/>
        <w:id w:val="-1781407556"/>
        <w:placeholder>
          <w:docPart w:val="F8F43C7FB1764EF49214A21804CAE78D"/>
        </w:placeholder>
        <w:dataBinding w:xpath="/ns0:Minute_Root[1]/ns0:pm[1]" w:storeItemID="{0A97807E-5449-400F-A642-3237A11B08ED}"/>
        <w:text/>
      </w:sdtPr>
      <w:sdtEndPr/>
      <w:sdtContent>
        <w:r w:rsidR="00CC6430" w:rsidRPr="005976B5">
          <w:rPr>
            <w:rFonts w:ascii="Arial" w:hAnsi="Arial" w:cs="Arial"/>
            <w:b/>
            <w:color w:val="C00000"/>
            <w:sz w:val="28"/>
            <w:szCs w:val="28"/>
          </w:rPr>
          <w:t>OFFICIAL: Sensitive</w:t>
        </w:r>
      </w:sdtContent>
    </w:sdt>
  </w:p>
  <w:p w:rsidR="00EC2D0D" w:rsidRPr="00526448" w:rsidRDefault="00553A95"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EC" w:rsidRDefault="00144EEC" w:rsidP="00185154">
      <w:r>
        <w:separator/>
      </w:r>
    </w:p>
    <w:p w:rsidR="00144EEC" w:rsidRDefault="00144EEC"/>
  </w:footnote>
  <w:footnote w:type="continuationSeparator" w:id="0">
    <w:p w:rsidR="00144EEC" w:rsidRDefault="00144EEC" w:rsidP="00185154">
      <w:r>
        <w:continuationSeparator/>
      </w:r>
    </w:p>
    <w:p w:rsidR="00144EEC" w:rsidRDefault="00144E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38DF3371">
          <wp:simplePos x="0" y="0"/>
          <wp:positionH relativeFrom="page">
            <wp:align>left</wp:align>
          </wp:positionH>
          <wp:positionV relativeFrom="page">
            <wp:posOffset>0</wp:posOffset>
          </wp:positionV>
          <wp:extent cx="7560000" cy="536400"/>
          <wp:effectExtent l="0" t="0" r="3175" b="0"/>
          <wp:wrapNone/>
          <wp:docPr id="2"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CC6430" w:rsidRDefault="00C14A7B" w:rsidP="007456D0">
    <w:pPr>
      <w:pStyle w:val="Protection"/>
      <w:spacing w:before="600"/>
      <w:rPr>
        <w:sz w:val="16"/>
        <w:szCs w:val="16"/>
      </w:rPr>
    </w:pPr>
    <w:sdt>
      <w:sdtPr>
        <w:alias w:val="Protective Marking"/>
        <w:tag w:val="Protective Marking"/>
        <w:id w:val="-251892533"/>
        <w:placeholder>
          <w:docPart w:val="21FC4775750B42B9B22F8E5B037F4E58"/>
        </w:placeholder>
        <w:dataBinding w:xpath="/ns0:Minute_Root[1]/ns0:pm[1]" w:storeItemID="{0A97807E-5449-400F-A642-3237A11B08ED}"/>
        <w:text/>
      </w:sdtPr>
      <w:sdtEndPr/>
      <w:sdtContent>
        <w:r w:rsidR="00CC6430" w:rsidRPr="005976B5">
          <w:t>OFFICIAL: Sensitive</w:t>
        </w:r>
      </w:sdtContent>
    </w:sdt>
  </w:p>
  <w:p w:rsidR="00EC2D0D" w:rsidRPr="00CC6430" w:rsidRDefault="00C14A7B" w:rsidP="001E2EFC">
    <w:pPr>
      <w:pStyle w:val="Protection"/>
      <w:rPr>
        <w:sz w:val="16"/>
        <w:szCs w:val="16"/>
      </w:rPr>
    </w:pPr>
    <w:sdt>
      <w:sdtPr>
        <w:rPr>
          <w:sz w:val="16"/>
          <w:szCs w:val="16"/>
        </w:rPr>
        <w:alias w:val="IMM"/>
        <w:tag w:val="DLM"/>
        <w:id w:val="-1417079864"/>
        <w:placeholder>
          <w:docPart w:val="F7A685EBCBE14DBAB72B379C7A04765F"/>
        </w:placeholder>
        <w:dataBinding w:xpath="/ns0:Minute_Root[1]/ns0:dlm[1]" w:storeItemID="{0A97807E-5449-400F-A642-3237A11B08ED}"/>
        <w:text/>
      </w:sdtPr>
      <w:sdtEndPr/>
      <w:sdtContent>
        <w:r w:rsidR="00784FB1">
          <w:rPr>
            <w:sz w:val="16"/>
            <w:szCs w:val="16"/>
          </w:rPr>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58F32F7"/>
    <w:multiLevelType w:val="hybridMultilevel"/>
    <w:tmpl w:val="76FC0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9230651"/>
    <w:multiLevelType w:val="hybridMultilevel"/>
    <w:tmpl w:val="120229AC"/>
    <w:lvl w:ilvl="0" w:tplc="8340A8FA">
      <w:start w:val="1"/>
      <w:numFmt w:val="lowerRoman"/>
      <w:lvlText w:val="(%1)"/>
      <w:lvlJc w:val="left"/>
      <w:pPr>
        <w:ind w:left="2575" w:hanging="72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9" w15:restartNumberingAfterBreak="0">
    <w:nsid w:val="1A195B25"/>
    <w:multiLevelType w:val="multilevel"/>
    <w:tmpl w:val="6E2E7326"/>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0" w15:restartNumberingAfterBreak="0">
    <w:nsid w:val="23E96BF8"/>
    <w:multiLevelType w:val="multilevel"/>
    <w:tmpl w:val="4A4A7EFE"/>
    <w:numStyleLink w:val="ListNumberedHeadings"/>
  </w:abstractNum>
  <w:abstractNum w:abstractNumId="11"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4"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8CD49C1"/>
    <w:multiLevelType w:val="hybridMultilevel"/>
    <w:tmpl w:val="4F5ABDCE"/>
    <w:lvl w:ilvl="0" w:tplc="236EB532">
      <w:start w:val="1"/>
      <w:numFmt w:val="decimal"/>
      <w:lvlText w:val="%1."/>
      <w:lvlJc w:val="left"/>
      <w:pPr>
        <w:ind w:left="73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B2E5500">
      <w:start w:val="1"/>
      <w:numFmt w:val="lowerLetter"/>
      <w:lvlText w:val="%2"/>
      <w:lvlJc w:val="left"/>
      <w:pPr>
        <w:ind w:left="10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954C2B8">
      <w:start w:val="1"/>
      <w:numFmt w:val="lowerRoman"/>
      <w:lvlText w:val="%3"/>
      <w:lvlJc w:val="left"/>
      <w:pPr>
        <w:ind w:left="18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46CF7C8">
      <w:start w:val="1"/>
      <w:numFmt w:val="decimal"/>
      <w:lvlText w:val="%4"/>
      <w:lvlJc w:val="left"/>
      <w:pPr>
        <w:ind w:left="25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8726EE4">
      <w:start w:val="1"/>
      <w:numFmt w:val="lowerLetter"/>
      <w:lvlText w:val="%5"/>
      <w:lvlJc w:val="left"/>
      <w:pPr>
        <w:ind w:left="32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F56CBFA">
      <w:start w:val="1"/>
      <w:numFmt w:val="lowerRoman"/>
      <w:lvlText w:val="%6"/>
      <w:lvlJc w:val="left"/>
      <w:pPr>
        <w:ind w:left="39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1C84468">
      <w:start w:val="1"/>
      <w:numFmt w:val="decimal"/>
      <w:lvlText w:val="%7"/>
      <w:lvlJc w:val="left"/>
      <w:pPr>
        <w:ind w:left="46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CB6BFBC">
      <w:start w:val="1"/>
      <w:numFmt w:val="lowerLetter"/>
      <w:lvlText w:val="%8"/>
      <w:lvlJc w:val="left"/>
      <w:pPr>
        <w:ind w:left="54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7F81C66">
      <w:start w:val="1"/>
      <w:numFmt w:val="lowerRoman"/>
      <w:lvlText w:val="%9"/>
      <w:lvlJc w:val="left"/>
      <w:pPr>
        <w:ind w:left="61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CC450A"/>
    <w:multiLevelType w:val="hybridMultilevel"/>
    <w:tmpl w:val="B360F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41A57D1"/>
    <w:multiLevelType w:val="hybridMultilevel"/>
    <w:tmpl w:val="DE2CC174"/>
    <w:lvl w:ilvl="0" w:tplc="7EBEA36C">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51C65F69"/>
    <w:multiLevelType w:val="hybridMultilevel"/>
    <w:tmpl w:val="F3C6AB24"/>
    <w:lvl w:ilvl="0" w:tplc="01FC61E4">
      <w:start w:val="1"/>
      <w:numFmt w:val="lowerLetter"/>
      <w:lvlText w:val="(%1)"/>
      <w:lvlJc w:val="left"/>
      <w:pPr>
        <w:ind w:left="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676038A">
      <w:start w:val="1"/>
      <w:numFmt w:val="lowerLetter"/>
      <w:lvlText w:val="%2"/>
      <w:lvlJc w:val="left"/>
      <w:pPr>
        <w:ind w:left="10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2D427E4">
      <w:start w:val="1"/>
      <w:numFmt w:val="lowerRoman"/>
      <w:lvlText w:val="%3"/>
      <w:lvlJc w:val="left"/>
      <w:pPr>
        <w:ind w:left="1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E6AB2FA">
      <w:start w:val="1"/>
      <w:numFmt w:val="decimal"/>
      <w:lvlText w:val="%4"/>
      <w:lvlJc w:val="left"/>
      <w:pPr>
        <w:ind w:left="25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1F4700A">
      <w:start w:val="1"/>
      <w:numFmt w:val="lowerLetter"/>
      <w:lvlText w:val="%5"/>
      <w:lvlJc w:val="left"/>
      <w:pPr>
        <w:ind w:left="32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E60E9BA">
      <w:start w:val="1"/>
      <w:numFmt w:val="lowerRoman"/>
      <w:lvlText w:val="%6"/>
      <w:lvlJc w:val="left"/>
      <w:pPr>
        <w:ind w:left="39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08EF830">
      <w:start w:val="1"/>
      <w:numFmt w:val="decimal"/>
      <w:lvlText w:val="%7"/>
      <w:lvlJc w:val="left"/>
      <w:pPr>
        <w:ind w:left="46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5BA72D2">
      <w:start w:val="1"/>
      <w:numFmt w:val="lowerLetter"/>
      <w:lvlText w:val="%8"/>
      <w:lvlJc w:val="left"/>
      <w:pPr>
        <w:ind w:left="54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66611CE">
      <w:start w:val="1"/>
      <w:numFmt w:val="lowerRoman"/>
      <w:lvlText w:val="%9"/>
      <w:lvlJc w:val="left"/>
      <w:pPr>
        <w:ind w:left="61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1140D17"/>
    <w:multiLevelType w:val="hybridMultilevel"/>
    <w:tmpl w:val="BBDC6060"/>
    <w:lvl w:ilvl="0" w:tplc="AB24F7D4">
      <w:start w:val="1"/>
      <w:numFmt w:val="lowerLetter"/>
      <w:lvlText w:val="(%1)"/>
      <w:lvlJc w:val="left"/>
      <w:pPr>
        <w:ind w:left="18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4D03818">
      <w:start w:val="1"/>
      <w:numFmt w:val="lowerLetter"/>
      <w:lvlText w:val="%2"/>
      <w:lvlJc w:val="left"/>
      <w:pPr>
        <w:ind w:left="1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FCCB32E">
      <w:start w:val="1"/>
      <w:numFmt w:val="lowerRoman"/>
      <w:lvlText w:val="%3"/>
      <w:lvlJc w:val="left"/>
      <w:pPr>
        <w:ind w:left="18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1C790A">
      <w:start w:val="1"/>
      <w:numFmt w:val="decimal"/>
      <w:lvlText w:val="%4"/>
      <w:lvlJc w:val="left"/>
      <w:pPr>
        <w:ind w:left="25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C02C00">
      <w:start w:val="1"/>
      <w:numFmt w:val="lowerLetter"/>
      <w:lvlText w:val="%5"/>
      <w:lvlJc w:val="left"/>
      <w:pPr>
        <w:ind w:left="3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D4B7EE">
      <w:start w:val="1"/>
      <w:numFmt w:val="lowerRoman"/>
      <w:lvlText w:val="%6"/>
      <w:lvlJc w:val="left"/>
      <w:pPr>
        <w:ind w:left="39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A90CE3A">
      <w:start w:val="1"/>
      <w:numFmt w:val="decimal"/>
      <w:lvlText w:val="%7"/>
      <w:lvlJc w:val="left"/>
      <w:pPr>
        <w:ind w:left="46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9542DA0">
      <w:start w:val="1"/>
      <w:numFmt w:val="lowerLetter"/>
      <w:lvlText w:val="%8"/>
      <w:lvlJc w:val="left"/>
      <w:pPr>
        <w:ind w:left="54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AD8654E">
      <w:start w:val="1"/>
      <w:numFmt w:val="lowerRoman"/>
      <w:lvlText w:val="%9"/>
      <w:lvlJc w:val="left"/>
      <w:pPr>
        <w:ind w:left="61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7" w15:restartNumberingAfterBreak="0">
    <w:nsid w:val="7660096B"/>
    <w:multiLevelType w:val="hybridMultilevel"/>
    <w:tmpl w:val="241A4830"/>
    <w:lvl w:ilvl="0" w:tplc="E0607608">
      <w:start w:val="1"/>
      <w:numFmt w:val="lowerLetter"/>
      <w:lvlText w:val="(%1)"/>
      <w:lvlJc w:val="left"/>
      <w:pPr>
        <w:ind w:left="7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AE057EC">
      <w:start w:val="1"/>
      <w:numFmt w:val="lowerRoman"/>
      <w:lvlText w:val="(%2)"/>
      <w:lvlJc w:val="left"/>
      <w:pPr>
        <w:ind w:left="1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E24B268">
      <w:start w:val="1"/>
      <w:numFmt w:val="lowerRoman"/>
      <w:lvlText w:val="%3"/>
      <w:lvlJc w:val="left"/>
      <w:pPr>
        <w:ind w:left="18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F62586E">
      <w:start w:val="1"/>
      <w:numFmt w:val="decimal"/>
      <w:lvlText w:val="%4"/>
      <w:lvlJc w:val="left"/>
      <w:pPr>
        <w:ind w:left="25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A000CE">
      <w:start w:val="1"/>
      <w:numFmt w:val="lowerLetter"/>
      <w:lvlText w:val="%5"/>
      <w:lvlJc w:val="left"/>
      <w:pPr>
        <w:ind w:left="32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F76E788">
      <w:start w:val="1"/>
      <w:numFmt w:val="lowerRoman"/>
      <w:lvlText w:val="%6"/>
      <w:lvlJc w:val="left"/>
      <w:pPr>
        <w:ind w:left="39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07CD87A">
      <w:start w:val="1"/>
      <w:numFmt w:val="decimal"/>
      <w:lvlText w:val="%7"/>
      <w:lvlJc w:val="left"/>
      <w:pPr>
        <w:ind w:left="4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24F7B0">
      <w:start w:val="1"/>
      <w:numFmt w:val="lowerLetter"/>
      <w:lvlText w:val="%8"/>
      <w:lvlJc w:val="left"/>
      <w:pPr>
        <w:ind w:left="5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9808BE">
      <w:start w:val="1"/>
      <w:numFmt w:val="lowerRoman"/>
      <w:lvlText w:val="%9"/>
      <w:lvlJc w:val="left"/>
      <w:pPr>
        <w:ind w:left="61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DFC73D5"/>
    <w:multiLevelType w:val="hybridMultilevel"/>
    <w:tmpl w:val="0EF87C58"/>
    <w:lvl w:ilvl="0" w:tplc="E3CA3B16">
      <w:start w:val="1"/>
      <w:numFmt w:val="decimal"/>
      <w:lvlText w:val="%1."/>
      <w:lvlJc w:val="left"/>
      <w:pPr>
        <w:ind w:left="73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590C018">
      <w:start w:val="1"/>
      <w:numFmt w:val="lowerLetter"/>
      <w:lvlText w:val="%2"/>
      <w:lvlJc w:val="left"/>
      <w:pPr>
        <w:ind w:left="10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95616D8">
      <w:start w:val="1"/>
      <w:numFmt w:val="lowerRoman"/>
      <w:lvlText w:val="%3"/>
      <w:lvlJc w:val="left"/>
      <w:pPr>
        <w:ind w:left="18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BF129B32">
      <w:start w:val="1"/>
      <w:numFmt w:val="decimal"/>
      <w:lvlText w:val="%4"/>
      <w:lvlJc w:val="left"/>
      <w:pPr>
        <w:ind w:left="25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A78BCEC">
      <w:start w:val="1"/>
      <w:numFmt w:val="lowerLetter"/>
      <w:lvlText w:val="%5"/>
      <w:lvlJc w:val="left"/>
      <w:pPr>
        <w:ind w:left="32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20328428">
      <w:start w:val="1"/>
      <w:numFmt w:val="lowerRoman"/>
      <w:lvlText w:val="%6"/>
      <w:lvlJc w:val="left"/>
      <w:pPr>
        <w:ind w:left="39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8B4A2586">
      <w:start w:val="1"/>
      <w:numFmt w:val="decimal"/>
      <w:lvlText w:val="%7"/>
      <w:lvlJc w:val="left"/>
      <w:pPr>
        <w:ind w:left="46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6F2B4A4">
      <w:start w:val="1"/>
      <w:numFmt w:val="lowerLetter"/>
      <w:lvlText w:val="%8"/>
      <w:lvlJc w:val="left"/>
      <w:pPr>
        <w:ind w:left="54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2E2590E">
      <w:start w:val="1"/>
      <w:numFmt w:val="lowerRoman"/>
      <w:lvlText w:val="%9"/>
      <w:lvlJc w:val="left"/>
      <w:pPr>
        <w:ind w:left="61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29"/>
  </w:num>
  <w:num w:numId="3">
    <w:abstractNumId w:val="14"/>
  </w:num>
  <w:num w:numId="4">
    <w:abstractNumId w:val="11"/>
  </w:num>
  <w:num w:numId="5">
    <w:abstractNumId w:val="17"/>
  </w:num>
  <w:num w:numId="6">
    <w:abstractNumId w:val="1"/>
  </w:num>
  <w:num w:numId="7">
    <w:abstractNumId w:val="5"/>
  </w:num>
  <w:num w:numId="8">
    <w:abstractNumId w:val="24"/>
  </w:num>
  <w:num w:numId="9">
    <w:abstractNumId w:val="26"/>
  </w:num>
  <w:num w:numId="10">
    <w:abstractNumId w:val="7"/>
  </w:num>
  <w:num w:numId="11">
    <w:abstractNumId w:val="10"/>
  </w:num>
  <w:num w:numId="12">
    <w:abstractNumId w:val="2"/>
  </w:num>
  <w:num w:numId="13">
    <w:abstractNumId w:val="25"/>
  </w:num>
  <w:num w:numId="14">
    <w:abstractNumId w:val="22"/>
  </w:num>
  <w:num w:numId="15">
    <w:abstractNumId w:val="12"/>
  </w:num>
  <w:num w:numId="16">
    <w:abstractNumId w:val="20"/>
  </w:num>
  <w:num w:numId="17">
    <w:abstractNumId w:val="0"/>
  </w:num>
  <w:num w:numId="18">
    <w:abstractNumId w:val="18"/>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16"/>
  </w:num>
  <w:num w:numId="25">
    <w:abstractNumId w:val="6"/>
  </w:num>
  <w:num w:numId="26">
    <w:abstractNumId w:val="28"/>
  </w:num>
  <w:num w:numId="27">
    <w:abstractNumId w:val="15"/>
  </w:num>
  <w:num w:numId="28">
    <w:abstractNumId w:val="23"/>
  </w:num>
  <w:num w:numId="29">
    <w:abstractNumId w:val="27"/>
  </w:num>
  <w:num w:numId="30">
    <w:abstractNumId w:val="21"/>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30"/>
    <w:rsid w:val="00001FCE"/>
    <w:rsid w:val="00002527"/>
    <w:rsid w:val="00006100"/>
    <w:rsid w:val="00012E82"/>
    <w:rsid w:val="00013C85"/>
    <w:rsid w:val="0003395C"/>
    <w:rsid w:val="00035103"/>
    <w:rsid w:val="000427B8"/>
    <w:rsid w:val="0006554A"/>
    <w:rsid w:val="00066325"/>
    <w:rsid w:val="00071C7D"/>
    <w:rsid w:val="00076F97"/>
    <w:rsid w:val="000870BB"/>
    <w:rsid w:val="00087D93"/>
    <w:rsid w:val="00094C0B"/>
    <w:rsid w:val="000B3EBE"/>
    <w:rsid w:val="000B6FA1"/>
    <w:rsid w:val="000C0C22"/>
    <w:rsid w:val="000C1D1E"/>
    <w:rsid w:val="000C3DB1"/>
    <w:rsid w:val="000E196E"/>
    <w:rsid w:val="000F4A35"/>
    <w:rsid w:val="001063C6"/>
    <w:rsid w:val="00117D6E"/>
    <w:rsid w:val="00123B5A"/>
    <w:rsid w:val="0013218E"/>
    <w:rsid w:val="00137FA3"/>
    <w:rsid w:val="00143B7F"/>
    <w:rsid w:val="00144EEC"/>
    <w:rsid w:val="00145CCD"/>
    <w:rsid w:val="001505D8"/>
    <w:rsid w:val="00152BCD"/>
    <w:rsid w:val="00154790"/>
    <w:rsid w:val="00156423"/>
    <w:rsid w:val="0015702D"/>
    <w:rsid w:val="001600E5"/>
    <w:rsid w:val="00173BC9"/>
    <w:rsid w:val="00180662"/>
    <w:rsid w:val="001829A7"/>
    <w:rsid w:val="00185154"/>
    <w:rsid w:val="0019114D"/>
    <w:rsid w:val="001C2D8B"/>
    <w:rsid w:val="001C611E"/>
    <w:rsid w:val="001E2C91"/>
    <w:rsid w:val="001E2EFC"/>
    <w:rsid w:val="001E6B98"/>
    <w:rsid w:val="001F16CA"/>
    <w:rsid w:val="00204FFF"/>
    <w:rsid w:val="002078C1"/>
    <w:rsid w:val="002106C4"/>
    <w:rsid w:val="00210DEF"/>
    <w:rsid w:val="00216A2D"/>
    <w:rsid w:val="00216BC2"/>
    <w:rsid w:val="00222215"/>
    <w:rsid w:val="00247BEF"/>
    <w:rsid w:val="0025119D"/>
    <w:rsid w:val="00252201"/>
    <w:rsid w:val="00254DD8"/>
    <w:rsid w:val="002668B7"/>
    <w:rsid w:val="002903A9"/>
    <w:rsid w:val="002A3C3C"/>
    <w:rsid w:val="002B4003"/>
    <w:rsid w:val="002B679F"/>
    <w:rsid w:val="002C5B1C"/>
    <w:rsid w:val="002D0093"/>
    <w:rsid w:val="002D4254"/>
    <w:rsid w:val="002D4927"/>
    <w:rsid w:val="002D4E6E"/>
    <w:rsid w:val="002F1863"/>
    <w:rsid w:val="002F4862"/>
    <w:rsid w:val="002F65FC"/>
    <w:rsid w:val="00301893"/>
    <w:rsid w:val="00315B90"/>
    <w:rsid w:val="003411DD"/>
    <w:rsid w:val="0037398C"/>
    <w:rsid w:val="0037618F"/>
    <w:rsid w:val="003853C1"/>
    <w:rsid w:val="003A04C1"/>
    <w:rsid w:val="003A08A5"/>
    <w:rsid w:val="003A1ACB"/>
    <w:rsid w:val="003A5933"/>
    <w:rsid w:val="003A7067"/>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A347D"/>
    <w:rsid w:val="004B7DAE"/>
    <w:rsid w:val="004C0889"/>
    <w:rsid w:val="004C3DDB"/>
    <w:rsid w:val="004E79A4"/>
    <w:rsid w:val="004F2A3C"/>
    <w:rsid w:val="004F3D6F"/>
    <w:rsid w:val="004F7EDF"/>
    <w:rsid w:val="0051056D"/>
    <w:rsid w:val="00515902"/>
    <w:rsid w:val="00522D54"/>
    <w:rsid w:val="00526448"/>
    <w:rsid w:val="005331C9"/>
    <w:rsid w:val="00543796"/>
    <w:rsid w:val="0055219D"/>
    <w:rsid w:val="0055353F"/>
    <w:rsid w:val="00553A95"/>
    <w:rsid w:val="005563CA"/>
    <w:rsid w:val="0056633F"/>
    <w:rsid w:val="005713E5"/>
    <w:rsid w:val="005850B9"/>
    <w:rsid w:val="005976B5"/>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5325A"/>
    <w:rsid w:val="00662FA6"/>
    <w:rsid w:val="00674316"/>
    <w:rsid w:val="00675FEF"/>
    <w:rsid w:val="006833BC"/>
    <w:rsid w:val="00684E74"/>
    <w:rsid w:val="006A1801"/>
    <w:rsid w:val="006B0706"/>
    <w:rsid w:val="006B45C9"/>
    <w:rsid w:val="006D048D"/>
    <w:rsid w:val="006D22C5"/>
    <w:rsid w:val="006E0769"/>
    <w:rsid w:val="006E1A0F"/>
    <w:rsid w:val="006E347F"/>
    <w:rsid w:val="006F49EE"/>
    <w:rsid w:val="00702F5F"/>
    <w:rsid w:val="007270EB"/>
    <w:rsid w:val="00734EA7"/>
    <w:rsid w:val="007456D0"/>
    <w:rsid w:val="0074597C"/>
    <w:rsid w:val="007640A4"/>
    <w:rsid w:val="00765BC3"/>
    <w:rsid w:val="00770BF1"/>
    <w:rsid w:val="00774E81"/>
    <w:rsid w:val="007767E1"/>
    <w:rsid w:val="00782617"/>
    <w:rsid w:val="00784FB1"/>
    <w:rsid w:val="00786081"/>
    <w:rsid w:val="007905C5"/>
    <w:rsid w:val="00795382"/>
    <w:rsid w:val="00797A04"/>
    <w:rsid w:val="007A5346"/>
    <w:rsid w:val="007C32F6"/>
    <w:rsid w:val="007D517D"/>
    <w:rsid w:val="007E38AA"/>
    <w:rsid w:val="007F220F"/>
    <w:rsid w:val="008036A6"/>
    <w:rsid w:val="00810123"/>
    <w:rsid w:val="00813F96"/>
    <w:rsid w:val="00817D6F"/>
    <w:rsid w:val="00820395"/>
    <w:rsid w:val="00822503"/>
    <w:rsid w:val="00842EA4"/>
    <w:rsid w:val="00845732"/>
    <w:rsid w:val="008572D9"/>
    <w:rsid w:val="00861E13"/>
    <w:rsid w:val="008715D5"/>
    <w:rsid w:val="00883FB9"/>
    <w:rsid w:val="008842EB"/>
    <w:rsid w:val="008921D5"/>
    <w:rsid w:val="00892496"/>
    <w:rsid w:val="008A45CA"/>
    <w:rsid w:val="008A5ED9"/>
    <w:rsid w:val="008A6F22"/>
    <w:rsid w:val="008B5D8F"/>
    <w:rsid w:val="008C4554"/>
    <w:rsid w:val="008D36D0"/>
    <w:rsid w:val="008D5926"/>
    <w:rsid w:val="008D786F"/>
    <w:rsid w:val="008E1DD2"/>
    <w:rsid w:val="008E2BFA"/>
    <w:rsid w:val="008F07F8"/>
    <w:rsid w:val="008F2DE2"/>
    <w:rsid w:val="008F4E0B"/>
    <w:rsid w:val="008F7847"/>
    <w:rsid w:val="009022AC"/>
    <w:rsid w:val="00907866"/>
    <w:rsid w:val="00912C23"/>
    <w:rsid w:val="00920602"/>
    <w:rsid w:val="009313C5"/>
    <w:rsid w:val="009453E1"/>
    <w:rsid w:val="009571D7"/>
    <w:rsid w:val="009666A1"/>
    <w:rsid w:val="00982A2C"/>
    <w:rsid w:val="009860F9"/>
    <w:rsid w:val="00997DD9"/>
    <w:rsid w:val="009A199C"/>
    <w:rsid w:val="009A52E2"/>
    <w:rsid w:val="009D36D2"/>
    <w:rsid w:val="009D5583"/>
    <w:rsid w:val="009E3824"/>
    <w:rsid w:val="009F53BB"/>
    <w:rsid w:val="009F6CE7"/>
    <w:rsid w:val="00A0404F"/>
    <w:rsid w:val="00A07960"/>
    <w:rsid w:val="00A102EC"/>
    <w:rsid w:val="00A2191D"/>
    <w:rsid w:val="00A23301"/>
    <w:rsid w:val="00A41250"/>
    <w:rsid w:val="00A417C1"/>
    <w:rsid w:val="00A41C9F"/>
    <w:rsid w:val="00A41D4E"/>
    <w:rsid w:val="00A47837"/>
    <w:rsid w:val="00A52A8F"/>
    <w:rsid w:val="00A640FF"/>
    <w:rsid w:val="00A7644C"/>
    <w:rsid w:val="00A818AF"/>
    <w:rsid w:val="00A82BA8"/>
    <w:rsid w:val="00A83B38"/>
    <w:rsid w:val="00A86F0F"/>
    <w:rsid w:val="00A96330"/>
    <w:rsid w:val="00AA3899"/>
    <w:rsid w:val="00AA6010"/>
    <w:rsid w:val="00AB7DB8"/>
    <w:rsid w:val="00AD17BD"/>
    <w:rsid w:val="00AD6EC2"/>
    <w:rsid w:val="00AE3F80"/>
    <w:rsid w:val="00AE4C26"/>
    <w:rsid w:val="00AF161F"/>
    <w:rsid w:val="00AF2204"/>
    <w:rsid w:val="00B012F3"/>
    <w:rsid w:val="00B02AB2"/>
    <w:rsid w:val="00B04C38"/>
    <w:rsid w:val="00B1273F"/>
    <w:rsid w:val="00B2268F"/>
    <w:rsid w:val="00B42866"/>
    <w:rsid w:val="00B53493"/>
    <w:rsid w:val="00B558AB"/>
    <w:rsid w:val="00B55D18"/>
    <w:rsid w:val="00B56CC8"/>
    <w:rsid w:val="00B61C86"/>
    <w:rsid w:val="00B65281"/>
    <w:rsid w:val="00B668FB"/>
    <w:rsid w:val="00B75114"/>
    <w:rsid w:val="00B76B8E"/>
    <w:rsid w:val="00B8347A"/>
    <w:rsid w:val="00B847BD"/>
    <w:rsid w:val="00B9310D"/>
    <w:rsid w:val="00BA45AE"/>
    <w:rsid w:val="00BA4F4A"/>
    <w:rsid w:val="00BA66AD"/>
    <w:rsid w:val="00BB49AA"/>
    <w:rsid w:val="00BC2DD3"/>
    <w:rsid w:val="00BC4C0D"/>
    <w:rsid w:val="00BC67B1"/>
    <w:rsid w:val="00BD6313"/>
    <w:rsid w:val="00BD7CF3"/>
    <w:rsid w:val="00BD7FF0"/>
    <w:rsid w:val="00BE16D4"/>
    <w:rsid w:val="00BE60CF"/>
    <w:rsid w:val="00BF2C53"/>
    <w:rsid w:val="00C000C3"/>
    <w:rsid w:val="00C02E60"/>
    <w:rsid w:val="00C10095"/>
    <w:rsid w:val="00C14A7B"/>
    <w:rsid w:val="00C16652"/>
    <w:rsid w:val="00C240FD"/>
    <w:rsid w:val="00C24374"/>
    <w:rsid w:val="00C302EF"/>
    <w:rsid w:val="00C61CD9"/>
    <w:rsid w:val="00C63B32"/>
    <w:rsid w:val="00C74C53"/>
    <w:rsid w:val="00C75C44"/>
    <w:rsid w:val="00C97431"/>
    <w:rsid w:val="00CB30C9"/>
    <w:rsid w:val="00CB7816"/>
    <w:rsid w:val="00CC6430"/>
    <w:rsid w:val="00CF1A0B"/>
    <w:rsid w:val="00D22658"/>
    <w:rsid w:val="00D241D3"/>
    <w:rsid w:val="00D24EC3"/>
    <w:rsid w:val="00D253E1"/>
    <w:rsid w:val="00D27FA8"/>
    <w:rsid w:val="00D35C25"/>
    <w:rsid w:val="00D365D3"/>
    <w:rsid w:val="00D41EC2"/>
    <w:rsid w:val="00D42F7B"/>
    <w:rsid w:val="00D539CD"/>
    <w:rsid w:val="00D55089"/>
    <w:rsid w:val="00D65684"/>
    <w:rsid w:val="00D816BD"/>
    <w:rsid w:val="00D97F82"/>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6331"/>
    <w:rsid w:val="00E27CBE"/>
    <w:rsid w:val="00E34EC1"/>
    <w:rsid w:val="00E5259B"/>
    <w:rsid w:val="00E61E5F"/>
    <w:rsid w:val="00E64ED0"/>
    <w:rsid w:val="00E66A44"/>
    <w:rsid w:val="00E6763B"/>
    <w:rsid w:val="00E80AF6"/>
    <w:rsid w:val="00EB58BD"/>
    <w:rsid w:val="00EC0FFC"/>
    <w:rsid w:val="00EC2D0D"/>
    <w:rsid w:val="00ED2E33"/>
    <w:rsid w:val="00ED3024"/>
    <w:rsid w:val="00ED4211"/>
    <w:rsid w:val="00ED71B6"/>
    <w:rsid w:val="00EE327D"/>
    <w:rsid w:val="00EE5474"/>
    <w:rsid w:val="00EF0E10"/>
    <w:rsid w:val="00EF2076"/>
    <w:rsid w:val="00EF2AFB"/>
    <w:rsid w:val="00F06F30"/>
    <w:rsid w:val="00F100EE"/>
    <w:rsid w:val="00F15373"/>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8007E"/>
    <w:rsid w:val="00F81C8A"/>
    <w:rsid w:val="00F82C5B"/>
    <w:rsid w:val="00F84805"/>
    <w:rsid w:val="00FA2B02"/>
    <w:rsid w:val="00FB1115"/>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3863DC"/>
  <w15:docId w15:val="{DEBCD2D9-AE29-494B-90B1-A13A9ED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6B0706"/>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ListLegalLevel1"/>
    <w:link w:val="BodyTextChar"/>
    <w:uiPriority w:val="1"/>
    <w:qFormat/>
    <w:rsid w:val="00ED4211"/>
    <w:pPr>
      <w:numPr>
        <w:numId w:val="0"/>
      </w:numPr>
    </w:pPr>
    <w:rPr>
      <w:color w:val="000000" w:themeColor="text1"/>
    </w:rPr>
  </w:style>
  <w:style w:type="character" w:customStyle="1" w:styleId="BodyTextChar">
    <w:name w:val="Body Text Char"/>
    <w:basedOn w:val="DefaultParagraphFont"/>
    <w:link w:val="BodyText"/>
    <w:uiPriority w:val="1"/>
    <w:rsid w:val="00ED4211"/>
    <w:rPr>
      <w:color w:val="000000" w:themeColor="text1"/>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B42866"/>
    <w:pPr>
      <w:spacing w:before="0" w:after="360"/>
    </w:pPr>
    <w:rPr>
      <w:color w:val="034EA2" w:themeColor="accent1"/>
      <w:sz w:val="104"/>
    </w:rPr>
  </w:style>
  <w:style w:type="character" w:customStyle="1" w:styleId="TitleChar">
    <w:name w:val="Title Char"/>
    <w:basedOn w:val="DefaultParagraphFont"/>
    <w:link w:val="Title"/>
    <w:rsid w:val="00B42866"/>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173BC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semiHidden/>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szCs w:val="20"/>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paragraph" w:customStyle="1" w:styleId="ListLegalLevel1">
    <w:name w:val="List Legal Level 1"/>
    <w:basedOn w:val="Normal"/>
    <w:uiPriority w:val="3"/>
    <w:qFormat/>
    <w:rsid w:val="00CC6430"/>
    <w:pPr>
      <w:numPr>
        <w:numId w:val="20"/>
      </w:numPr>
      <w:spacing w:before="80" w:after="80" w:line="360" w:lineRule="auto"/>
    </w:pPr>
    <w:rPr>
      <w:color w:val="7F7F7F" w:themeColor="text2"/>
      <w:sz w:val="22"/>
    </w:rPr>
  </w:style>
  <w:style w:type="paragraph" w:customStyle="1" w:styleId="ListLegalLevel2">
    <w:name w:val="List Legal Level 2"/>
    <w:basedOn w:val="ListLegalLevel1"/>
    <w:uiPriority w:val="3"/>
    <w:rsid w:val="00CC6430"/>
    <w:pPr>
      <w:numPr>
        <w:ilvl w:val="1"/>
      </w:numPr>
    </w:pPr>
  </w:style>
  <w:style w:type="paragraph" w:customStyle="1" w:styleId="ListLegalLevel3">
    <w:name w:val="List Legal Level 3"/>
    <w:basedOn w:val="ListLegalLevel2"/>
    <w:uiPriority w:val="3"/>
    <w:rsid w:val="00CC6430"/>
    <w:pPr>
      <w:numPr>
        <w:ilvl w:val="2"/>
      </w:numPr>
    </w:pPr>
  </w:style>
  <w:style w:type="paragraph" w:customStyle="1" w:styleId="ListAlphaLevel1">
    <w:name w:val="List Alpha Level 1"/>
    <w:basedOn w:val="Normal"/>
    <w:uiPriority w:val="3"/>
    <w:qFormat/>
    <w:rsid w:val="00CC6430"/>
    <w:pPr>
      <w:numPr>
        <w:numId w:val="22"/>
      </w:numPr>
      <w:spacing w:before="80" w:after="80" w:line="360" w:lineRule="auto"/>
    </w:pPr>
    <w:rPr>
      <w:color w:val="7F7F7F" w:themeColor="text2"/>
      <w:sz w:val="22"/>
    </w:rPr>
  </w:style>
  <w:style w:type="paragraph" w:customStyle="1" w:styleId="ListAlphaLevel2">
    <w:name w:val="List Alpha Level 2"/>
    <w:basedOn w:val="ListAlphaLevel1"/>
    <w:uiPriority w:val="3"/>
    <w:rsid w:val="00CC6430"/>
    <w:pPr>
      <w:numPr>
        <w:ilvl w:val="1"/>
      </w:numPr>
    </w:pPr>
  </w:style>
  <w:style w:type="paragraph" w:customStyle="1" w:styleId="ListAlphaLevel3">
    <w:name w:val="List Alpha Level 3"/>
    <w:basedOn w:val="ListAlphaLevel2"/>
    <w:uiPriority w:val="3"/>
    <w:rsid w:val="00CC6430"/>
    <w:pPr>
      <w:numPr>
        <w:ilvl w:val="2"/>
      </w:numPr>
    </w:pPr>
  </w:style>
  <w:style w:type="paragraph" w:customStyle="1" w:styleId="Box1Normal">
    <w:name w:val="Box 1 Normal"/>
    <w:basedOn w:val="Normal"/>
    <w:uiPriority w:val="14"/>
    <w:rsid w:val="00CC6430"/>
    <w:pPr>
      <w:pBdr>
        <w:top w:val="single" w:sz="4" w:space="14" w:color="EAEAEA"/>
        <w:left w:val="single" w:sz="4" w:space="14" w:color="EAEAEA"/>
        <w:bottom w:val="single" w:sz="4" w:space="14" w:color="EAEAEA"/>
        <w:right w:val="single" w:sz="4" w:space="14" w:color="EAEAEA"/>
      </w:pBdr>
      <w:shd w:val="clear" w:color="auto" w:fill="EAEAEA"/>
      <w:spacing w:before="160" w:after="80" w:line="360" w:lineRule="auto"/>
      <w:ind w:left="278" w:right="278"/>
    </w:pPr>
    <w:rPr>
      <w:color w:val="7F7F7F" w:themeColor="text2"/>
      <w:sz w:val="22"/>
    </w:rPr>
  </w:style>
  <w:style w:type="paragraph" w:customStyle="1" w:styleId="Box1Heading">
    <w:name w:val="Box 1 Heading"/>
    <w:basedOn w:val="Box1Normal"/>
    <w:uiPriority w:val="14"/>
    <w:rsid w:val="00CC6430"/>
    <w:rPr>
      <w:b/>
    </w:rPr>
  </w:style>
  <w:style w:type="numbering" w:customStyle="1" w:styleId="ListLegal">
    <w:name w:val="List Legal"/>
    <w:uiPriority w:val="99"/>
    <w:rsid w:val="00CC643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in.bcz.gov.au\Systems\Infrastructure\EUC\Windows10\Templates\Home%20Affairs\dept-a4-cover-portrait-template-PM1.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8BD8B451C41ADBFA76688B157FC5B"/>
        <w:category>
          <w:name w:val="General"/>
          <w:gallery w:val="placeholder"/>
        </w:category>
        <w:types>
          <w:type w:val="bbPlcHdr"/>
        </w:types>
        <w:behaviors>
          <w:behavior w:val="content"/>
        </w:behaviors>
        <w:guid w:val="{40D6A15B-C267-4E89-AEC2-0982E948A705}"/>
      </w:docPartPr>
      <w:docPartBody>
        <w:p w:rsidR="00F376B7" w:rsidRDefault="002661EA">
          <w:pPr>
            <w:pStyle w:val="0D68BD8B451C41ADBFA76688B157FC5B"/>
          </w:pPr>
          <w:r w:rsidRPr="00D83DF3">
            <w:rPr>
              <w:rStyle w:val="PlaceholderText"/>
            </w:rPr>
            <w:t>Click here to enter text.</w:t>
          </w:r>
        </w:p>
      </w:docPartBody>
    </w:docPart>
    <w:docPart>
      <w:docPartPr>
        <w:name w:val="60057B2AE6754A4692949BAD5B906B59"/>
        <w:category>
          <w:name w:val="General"/>
          <w:gallery w:val="placeholder"/>
        </w:category>
        <w:types>
          <w:type w:val="bbPlcHdr"/>
        </w:types>
        <w:behaviors>
          <w:behavior w:val="content"/>
        </w:behaviors>
        <w:guid w:val="{830825EF-D4FD-4030-9043-1BE749940D09}"/>
      </w:docPartPr>
      <w:docPartBody>
        <w:p w:rsidR="00F376B7" w:rsidRDefault="002661EA">
          <w:pPr>
            <w:pStyle w:val="60057B2AE6754A4692949BAD5B906B59"/>
          </w:pPr>
          <w:r w:rsidRPr="00D83DF3">
            <w:rPr>
              <w:rStyle w:val="PlaceholderText"/>
            </w:rPr>
            <w:t>Click here to enter text.</w:t>
          </w:r>
        </w:p>
      </w:docPartBody>
    </w:docPart>
    <w:docPart>
      <w:docPartPr>
        <w:name w:val="21FC4775750B42B9B22F8E5B037F4E58"/>
        <w:category>
          <w:name w:val="General"/>
          <w:gallery w:val="placeholder"/>
        </w:category>
        <w:types>
          <w:type w:val="bbPlcHdr"/>
        </w:types>
        <w:behaviors>
          <w:behavior w:val="content"/>
        </w:behaviors>
        <w:guid w:val="{4E0C113B-9DF5-4937-B064-166583A0CCF2}"/>
      </w:docPartPr>
      <w:docPartBody>
        <w:p w:rsidR="00F376B7" w:rsidRDefault="002661EA">
          <w:pPr>
            <w:pStyle w:val="21FC4775750B42B9B22F8E5B037F4E58"/>
          </w:pPr>
          <w:r w:rsidRPr="00543796">
            <w:t>[Document Title]</w:t>
          </w:r>
        </w:p>
      </w:docPartBody>
    </w:docPart>
    <w:docPart>
      <w:docPartPr>
        <w:name w:val="F7A685EBCBE14DBAB72B379C7A04765F"/>
        <w:category>
          <w:name w:val="General"/>
          <w:gallery w:val="placeholder"/>
        </w:category>
        <w:types>
          <w:type w:val="bbPlcHdr"/>
        </w:types>
        <w:behaviors>
          <w:behavior w:val="content"/>
        </w:behaviors>
        <w:guid w:val="{3E7BBD08-4CAB-4298-9941-05CA417CDCE9}"/>
      </w:docPartPr>
      <w:docPartBody>
        <w:p w:rsidR="00F376B7" w:rsidRDefault="002661EA">
          <w:pPr>
            <w:pStyle w:val="F7A685EBCBE14DBAB72B379C7A04765F"/>
          </w:pPr>
          <w:r w:rsidRPr="009A52E2">
            <w:rPr>
              <w:rStyle w:val="PlaceholderText"/>
              <w:sz w:val="16"/>
              <w:szCs w:val="16"/>
            </w:rPr>
            <w:t>[Document Title]</w:t>
          </w:r>
        </w:p>
      </w:docPartBody>
    </w:docPart>
    <w:docPart>
      <w:docPartPr>
        <w:name w:val="E74B7D1361B1444FA829B69ECBFB2F2B"/>
        <w:category>
          <w:name w:val="General"/>
          <w:gallery w:val="placeholder"/>
        </w:category>
        <w:types>
          <w:type w:val="bbPlcHdr"/>
        </w:types>
        <w:behaviors>
          <w:behavior w:val="content"/>
        </w:behaviors>
        <w:guid w:val="{8A04050F-A706-47E8-9919-D310557ED98D}"/>
      </w:docPartPr>
      <w:docPartBody>
        <w:p w:rsidR="00F376B7" w:rsidRDefault="00E344F1" w:rsidP="00E344F1">
          <w:pPr>
            <w:pStyle w:val="E74B7D1361B1444FA829B69ECBFB2F2B"/>
          </w:pPr>
          <w:r w:rsidRPr="00E43BB6">
            <w:rPr>
              <w:rStyle w:val="PlaceholderText"/>
              <w:rFonts w:eastAsiaTheme="minorHAnsi"/>
            </w:rPr>
            <w:t>Click or tap here to enter text.</w:t>
          </w:r>
        </w:p>
      </w:docPartBody>
    </w:docPart>
    <w:docPart>
      <w:docPartPr>
        <w:name w:val="8CAA386AD9F24BBA85702CD1D6E4ACDA"/>
        <w:category>
          <w:name w:val="General"/>
          <w:gallery w:val="placeholder"/>
        </w:category>
        <w:types>
          <w:type w:val="bbPlcHdr"/>
        </w:types>
        <w:behaviors>
          <w:behavior w:val="content"/>
        </w:behaviors>
        <w:guid w:val="{AEEA361A-C05A-42EA-AA47-EC064EFE7006}"/>
      </w:docPartPr>
      <w:docPartBody>
        <w:p w:rsidR="00F376B7" w:rsidRDefault="00F376B7" w:rsidP="00F376B7">
          <w:pPr>
            <w:pStyle w:val="8CAA386AD9F24BBA85702CD1D6E4ACDA1"/>
          </w:pPr>
          <w:r w:rsidRPr="00E5259B">
            <w:rPr>
              <w:rStyle w:val="PlaceholderText"/>
              <w:rFonts w:eastAsiaTheme="minorHAnsi"/>
            </w:rPr>
            <w:t>Click or tap here to enter text.</w:t>
          </w:r>
        </w:p>
      </w:docPartBody>
    </w:docPart>
    <w:docPart>
      <w:docPartPr>
        <w:name w:val="F985BEDF2B7040638E7A70FD5857C535"/>
        <w:category>
          <w:name w:val="General"/>
          <w:gallery w:val="placeholder"/>
        </w:category>
        <w:types>
          <w:type w:val="bbPlcHdr"/>
        </w:types>
        <w:behaviors>
          <w:behavior w:val="content"/>
        </w:behaviors>
        <w:guid w:val="{DDC62086-C481-4845-9900-4D2A2C1F8B7E}"/>
      </w:docPartPr>
      <w:docPartBody>
        <w:p w:rsidR="00F376B7" w:rsidRDefault="00E344F1" w:rsidP="00E344F1">
          <w:pPr>
            <w:pStyle w:val="F985BEDF2B7040638E7A70FD5857C535"/>
          </w:pPr>
          <w:r w:rsidRPr="00E43BB6">
            <w:rPr>
              <w:rStyle w:val="PlaceholderText"/>
              <w:rFonts w:eastAsiaTheme="minorHAnsi"/>
            </w:rPr>
            <w:t>Click or tap here to enter text.</w:t>
          </w:r>
        </w:p>
      </w:docPartBody>
    </w:docPart>
    <w:docPart>
      <w:docPartPr>
        <w:name w:val="F8F43C7FB1764EF49214A21804CAE78D"/>
        <w:category>
          <w:name w:val="General"/>
          <w:gallery w:val="placeholder"/>
        </w:category>
        <w:types>
          <w:type w:val="bbPlcHdr"/>
        </w:types>
        <w:behaviors>
          <w:behavior w:val="content"/>
        </w:behaviors>
        <w:guid w:val="{BA0F74EA-6EA5-49EA-A4B5-22B14E5479BA}"/>
      </w:docPartPr>
      <w:docPartBody>
        <w:p w:rsidR="00F376B7" w:rsidRDefault="00E344F1" w:rsidP="00E344F1">
          <w:pPr>
            <w:pStyle w:val="F8F43C7FB1764EF49214A21804CAE78D"/>
          </w:pPr>
          <w:r w:rsidRPr="00E43BB6">
            <w:rPr>
              <w:rStyle w:val="PlaceholderText"/>
              <w:rFonts w:eastAsiaTheme="minorHAnsi"/>
            </w:rPr>
            <w:t>Click or tap here to enter text.</w:t>
          </w:r>
        </w:p>
      </w:docPartBody>
    </w:docPart>
    <w:docPart>
      <w:docPartPr>
        <w:name w:val="C1943ACE63EF4B23A552714E79704611"/>
        <w:category>
          <w:name w:val="General"/>
          <w:gallery w:val="placeholder"/>
        </w:category>
        <w:types>
          <w:type w:val="bbPlcHdr"/>
        </w:types>
        <w:behaviors>
          <w:behavior w:val="content"/>
        </w:behaviors>
        <w:guid w:val="{EA89A37F-B0FA-4D4F-9372-FCE930F26AD1}"/>
      </w:docPartPr>
      <w:docPartBody>
        <w:p w:rsidR="00F376B7" w:rsidRDefault="005471D0" w:rsidP="005471D0">
          <w:pPr>
            <w:pStyle w:val="C1943ACE63EF4B23A552714E797046113"/>
          </w:pPr>
          <w:r w:rsidRPr="00ED4211">
            <w:rPr>
              <w:rStyle w:val="BodyTextChar"/>
            </w:rPr>
            <w:t>Click or tap here to enter text.</w:t>
          </w:r>
        </w:p>
      </w:docPartBody>
    </w:docPart>
    <w:docPart>
      <w:docPartPr>
        <w:name w:val="06C3017D72DF40AF9118AEBB1517746A"/>
        <w:category>
          <w:name w:val="General"/>
          <w:gallery w:val="placeholder"/>
        </w:category>
        <w:types>
          <w:type w:val="bbPlcHdr"/>
        </w:types>
        <w:behaviors>
          <w:behavior w:val="content"/>
        </w:behaviors>
        <w:guid w:val="{B25476D5-2E83-48B0-8B7F-33A5BF1E7DD6}"/>
      </w:docPartPr>
      <w:docPartBody>
        <w:p w:rsidR="00F376B7" w:rsidRDefault="005471D0" w:rsidP="005471D0">
          <w:pPr>
            <w:pStyle w:val="06C3017D72DF40AF9118AEBB1517746A3"/>
          </w:pPr>
          <w:r w:rsidRPr="00ED4211">
            <w:rPr>
              <w:rStyle w:val="BodyTextChar"/>
            </w:rPr>
            <w:t>Click or tap here to enter text.</w:t>
          </w:r>
        </w:p>
      </w:docPartBody>
    </w:docPart>
    <w:docPart>
      <w:docPartPr>
        <w:name w:val="E3815A8740FE45049765391100757BA0"/>
        <w:category>
          <w:name w:val="General"/>
          <w:gallery w:val="placeholder"/>
        </w:category>
        <w:types>
          <w:type w:val="bbPlcHdr"/>
        </w:types>
        <w:behaviors>
          <w:behavior w:val="content"/>
        </w:behaviors>
        <w:guid w:val="{6D12266A-7C62-4F45-BC8D-0BF5DFC9B576}"/>
      </w:docPartPr>
      <w:docPartBody>
        <w:p w:rsidR="00B4356A" w:rsidRDefault="005471D0" w:rsidP="005471D0">
          <w:pPr>
            <w:pStyle w:val="E3815A8740FE45049765391100757BA02"/>
          </w:pPr>
          <w:r w:rsidRPr="00E5259B">
            <w:rPr>
              <w:rStyle w:val="PlaceholderText"/>
            </w:rPr>
            <w:t>Click or tap here to enter text.</w:t>
          </w:r>
        </w:p>
      </w:docPartBody>
    </w:docPart>
    <w:docPart>
      <w:docPartPr>
        <w:name w:val="5012F644D9154F5F8269AE611366FEF2"/>
        <w:category>
          <w:name w:val="General"/>
          <w:gallery w:val="placeholder"/>
        </w:category>
        <w:types>
          <w:type w:val="bbPlcHdr"/>
        </w:types>
        <w:behaviors>
          <w:behavior w:val="content"/>
        </w:behaviors>
        <w:guid w:val="{10518E75-D7FC-4E81-A758-C96E8B688DD1}"/>
      </w:docPartPr>
      <w:docPartBody>
        <w:p w:rsidR="00B4356A" w:rsidRDefault="005471D0" w:rsidP="005471D0">
          <w:pPr>
            <w:pStyle w:val="5012F644D9154F5F8269AE611366FEF22"/>
          </w:pPr>
          <w:r w:rsidRPr="00E43BB6">
            <w:rPr>
              <w:rStyle w:val="PlaceholderText"/>
            </w:rPr>
            <w:t>Click or tap here to enter text.</w:t>
          </w:r>
        </w:p>
      </w:docPartBody>
    </w:docPart>
    <w:docPart>
      <w:docPartPr>
        <w:name w:val="D7356CD39DAA48D192EC1B1D8D20A4F7"/>
        <w:category>
          <w:name w:val="General"/>
          <w:gallery w:val="placeholder"/>
        </w:category>
        <w:types>
          <w:type w:val="bbPlcHdr"/>
        </w:types>
        <w:behaviors>
          <w:behavior w:val="content"/>
        </w:behaviors>
        <w:guid w:val="{B1041602-ACD1-423C-A9A2-E7DFCFD3343B}"/>
      </w:docPartPr>
      <w:docPartBody>
        <w:p w:rsidR="00B4356A" w:rsidRDefault="005471D0" w:rsidP="005471D0">
          <w:pPr>
            <w:pStyle w:val="D7356CD39DAA48D192EC1B1D8D20A4F72"/>
          </w:pPr>
          <w:r w:rsidRPr="00E43BB6">
            <w:rPr>
              <w:rStyle w:val="PlaceholderText"/>
            </w:rPr>
            <w:t>Click or tap here to enter text.</w:t>
          </w:r>
        </w:p>
      </w:docPartBody>
    </w:docPart>
    <w:docPart>
      <w:docPartPr>
        <w:name w:val="A75BE21B1028400C9221550026C95792"/>
        <w:category>
          <w:name w:val="General"/>
          <w:gallery w:val="placeholder"/>
        </w:category>
        <w:types>
          <w:type w:val="bbPlcHdr"/>
        </w:types>
        <w:behaviors>
          <w:behavior w:val="content"/>
        </w:behaviors>
        <w:guid w:val="{4135E51B-9ED8-4633-9AFC-C796FC46C9A8}"/>
      </w:docPartPr>
      <w:docPartBody>
        <w:p w:rsidR="00B4356A" w:rsidRDefault="005471D0" w:rsidP="005471D0">
          <w:pPr>
            <w:pStyle w:val="A75BE21B1028400C9221550026C957922"/>
          </w:pPr>
          <w:r w:rsidRPr="00E43BB6">
            <w:rPr>
              <w:rStyle w:val="PlaceholderText"/>
            </w:rPr>
            <w:t>Click or tap here to enter text.</w:t>
          </w:r>
        </w:p>
      </w:docPartBody>
    </w:docPart>
    <w:docPart>
      <w:docPartPr>
        <w:name w:val="F63E2C2B49164C56A918AE45555F2028"/>
        <w:category>
          <w:name w:val="General"/>
          <w:gallery w:val="placeholder"/>
        </w:category>
        <w:types>
          <w:type w:val="bbPlcHdr"/>
        </w:types>
        <w:behaviors>
          <w:behavior w:val="content"/>
        </w:behaviors>
        <w:guid w:val="{50738DAA-BFD8-4BA0-9EBB-D06F97A854A4}"/>
      </w:docPartPr>
      <w:docPartBody>
        <w:p w:rsidR="00B4356A" w:rsidRDefault="005471D0" w:rsidP="005471D0">
          <w:pPr>
            <w:pStyle w:val="F63E2C2B49164C56A918AE45555F20282"/>
          </w:pPr>
          <w:r w:rsidRPr="00E43BB6">
            <w:rPr>
              <w:rStyle w:val="PlaceholderText"/>
            </w:rPr>
            <w:t>Click or tap here to enter text.</w:t>
          </w:r>
        </w:p>
      </w:docPartBody>
    </w:docPart>
    <w:docPart>
      <w:docPartPr>
        <w:name w:val="CBE5FFB182DE42E59E86C859FAC070CD"/>
        <w:category>
          <w:name w:val="General"/>
          <w:gallery w:val="placeholder"/>
        </w:category>
        <w:types>
          <w:type w:val="bbPlcHdr"/>
        </w:types>
        <w:behaviors>
          <w:behavior w:val="content"/>
        </w:behaviors>
        <w:guid w:val="{5650347B-7B46-40B0-B56B-57AA8926E44F}"/>
      </w:docPartPr>
      <w:docPartBody>
        <w:p w:rsidR="00B4356A" w:rsidRDefault="005471D0" w:rsidP="005471D0">
          <w:pPr>
            <w:pStyle w:val="CBE5FFB182DE42E59E86C859FAC070CD2"/>
          </w:pPr>
          <w:r w:rsidRPr="00E43BB6">
            <w:rPr>
              <w:rStyle w:val="PlaceholderText"/>
            </w:rPr>
            <w:t>Click or tap here to enter text.</w:t>
          </w:r>
        </w:p>
      </w:docPartBody>
    </w:docPart>
    <w:docPart>
      <w:docPartPr>
        <w:name w:val="13D14FD8EE744DD3B8D8F1DAD24AC43D"/>
        <w:category>
          <w:name w:val="General"/>
          <w:gallery w:val="placeholder"/>
        </w:category>
        <w:types>
          <w:type w:val="bbPlcHdr"/>
        </w:types>
        <w:behaviors>
          <w:behavior w:val="content"/>
        </w:behaviors>
        <w:guid w:val="{42DED36D-DAEA-4170-9C0D-3DED65A11FCC}"/>
      </w:docPartPr>
      <w:docPartBody>
        <w:p w:rsidR="00B4356A" w:rsidRDefault="005471D0" w:rsidP="005471D0">
          <w:pPr>
            <w:pStyle w:val="13D14FD8EE744DD3B8D8F1DAD24AC43D2"/>
          </w:pPr>
          <w:r w:rsidRPr="00E43BB6">
            <w:rPr>
              <w:rStyle w:val="PlaceholderText"/>
            </w:rPr>
            <w:t>Click or tap here to enter text.</w:t>
          </w:r>
        </w:p>
      </w:docPartBody>
    </w:docPart>
    <w:docPart>
      <w:docPartPr>
        <w:name w:val="23851097807543C2B9C77C39FB25544D"/>
        <w:category>
          <w:name w:val="General"/>
          <w:gallery w:val="placeholder"/>
        </w:category>
        <w:types>
          <w:type w:val="bbPlcHdr"/>
        </w:types>
        <w:behaviors>
          <w:behavior w:val="content"/>
        </w:behaviors>
        <w:guid w:val="{5B487289-D221-48D7-A8FB-FD226E3D0446}"/>
      </w:docPartPr>
      <w:docPartBody>
        <w:p w:rsidR="00B4356A" w:rsidRDefault="005471D0" w:rsidP="005471D0">
          <w:pPr>
            <w:pStyle w:val="23851097807543C2B9C77C39FB25544D2"/>
          </w:pPr>
          <w:r w:rsidRPr="00E43BB6">
            <w:rPr>
              <w:rStyle w:val="PlaceholderText"/>
            </w:rPr>
            <w:t>Click or tap here to enter text.</w:t>
          </w:r>
        </w:p>
      </w:docPartBody>
    </w:docPart>
    <w:docPart>
      <w:docPartPr>
        <w:name w:val="9C9D6AF5E6A64710B9E39C0C9FBD43BD"/>
        <w:category>
          <w:name w:val="General"/>
          <w:gallery w:val="placeholder"/>
        </w:category>
        <w:types>
          <w:type w:val="bbPlcHdr"/>
        </w:types>
        <w:behaviors>
          <w:behavior w:val="content"/>
        </w:behaviors>
        <w:guid w:val="{144CA7E9-7973-46FF-B4A5-ADE9F857E16D}"/>
      </w:docPartPr>
      <w:docPartBody>
        <w:p w:rsidR="00B4356A" w:rsidRDefault="005471D0" w:rsidP="005471D0">
          <w:pPr>
            <w:pStyle w:val="9C9D6AF5E6A64710B9E39C0C9FBD43BD2"/>
          </w:pPr>
          <w:r w:rsidRPr="00E43BB6">
            <w:rPr>
              <w:rStyle w:val="PlaceholderText"/>
            </w:rPr>
            <w:t>Click or tap here to enter text.</w:t>
          </w:r>
        </w:p>
      </w:docPartBody>
    </w:docPart>
    <w:docPart>
      <w:docPartPr>
        <w:name w:val="DB294F647763400684CFA7567CF7BD85"/>
        <w:category>
          <w:name w:val="General"/>
          <w:gallery w:val="placeholder"/>
        </w:category>
        <w:types>
          <w:type w:val="bbPlcHdr"/>
        </w:types>
        <w:behaviors>
          <w:behavior w:val="content"/>
        </w:behaviors>
        <w:guid w:val="{037E026C-23CE-47C8-9AE4-E561DCF5F5C9}"/>
      </w:docPartPr>
      <w:docPartBody>
        <w:p w:rsidR="00B4356A" w:rsidRDefault="005471D0" w:rsidP="005471D0">
          <w:pPr>
            <w:pStyle w:val="DB294F647763400684CFA7567CF7BD852"/>
          </w:pPr>
          <w:r w:rsidRPr="00E43BB6">
            <w:rPr>
              <w:rStyle w:val="PlaceholderText"/>
            </w:rPr>
            <w:t>Click or tap here to enter text.</w:t>
          </w:r>
        </w:p>
      </w:docPartBody>
    </w:docPart>
    <w:docPart>
      <w:docPartPr>
        <w:name w:val="FCBAD81B9EE74357802AB2F0DE47E7D1"/>
        <w:category>
          <w:name w:val="General"/>
          <w:gallery w:val="placeholder"/>
        </w:category>
        <w:types>
          <w:type w:val="bbPlcHdr"/>
        </w:types>
        <w:behaviors>
          <w:behavior w:val="content"/>
        </w:behaviors>
        <w:guid w:val="{683FA130-CE17-496B-8B6B-43452BDAAD98}"/>
      </w:docPartPr>
      <w:docPartBody>
        <w:p w:rsidR="00B4356A" w:rsidRDefault="005471D0" w:rsidP="005471D0">
          <w:pPr>
            <w:pStyle w:val="FCBAD81B9EE74357802AB2F0DE47E7D12"/>
          </w:pPr>
          <w:r w:rsidRPr="00E43BB6">
            <w:rPr>
              <w:rStyle w:val="PlaceholderText"/>
            </w:rPr>
            <w:t>Click or tap here to enter text.</w:t>
          </w:r>
        </w:p>
      </w:docPartBody>
    </w:docPart>
    <w:docPart>
      <w:docPartPr>
        <w:name w:val="91B0BDCB90CA44118F81A0E97457906A"/>
        <w:category>
          <w:name w:val="General"/>
          <w:gallery w:val="placeholder"/>
        </w:category>
        <w:types>
          <w:type w:val="bbPlcHdr"/>
        </w:types>
        <w:behaviors>
          <w:behavior w:val="content"/>
        </w:behaviors>
        <w:guid w:val="{E205365A-DAFA-4E04-A6AE-5908E0DA5F88}"/>
      </w:docPartPr>
      <w:docPartBody>
        <w:p w:rsidR="00B4356A" w:rsidRDefault="005471D0" w:rsidP="005471D0">
          <w:pPr>
            <w:pStyle w:val="91B0BDCB90CA44118F81A0E97457906A2"/>
          </w:pPr>
          <w:r w:rsidRPr="00E43BB6">
            <w:rPr>
              <w:rStyle w:val="PlaceholderText"/>
            </w:rPr>
            <w:t>Click or tap here to enter text.</w:t>
          </w:r>
        </w:p>
      </w:docPartBody>
    </w:docPart>
    <w:docPart>
      <w:docPartPr>
        <w:name w:val="FF0CECFF19D343AAAC45773C43736AFC"/>
        <w:category>
          <w:name w:val="General"/>
          <w:gallery w:val="placeholder"/>
        </w:category>
        <w:types>
          <w:type w:val="bbPlcHdr"/>
        </w:types>
        <w:behaviors>
          <w:behavior w:val="content"/>
        </w:behaviors>
        <w:guid w:val="{FB2D2D96-A421-4D5D-9431-B82B7D92A855}"/>
      </w:docPartPr>
      <w:docPartBody>
        <w:p w:rsidR="00B4356A" w:rsidRDefault="005471D0" w:rsidP="005471D0">
          <w:pPr>
            <w:pStyle w:val="FF0CECFF19D343AAAC45773C43736AFC2"/>
          </w:pPr>
          <w:r w:rsidRPr="00E43BB6">
            <w:rPr>
              <w:rStyle w:val="PlaceholderText"/>
            </w:rPr>
            <w:t>Click or tap here to enter text.</w:t>
          </w:r>
        </w:p>
      </w:docPartBody>
    </w:docPart>
    <w:docPart>
      <w:docPartPr>
        <w:name w:val="1D8D58B333CC448B8E2E3F60570F7EFB"/>
        <w:category>
          <w:name w:val="General"/>
          <w:gallery w:val="placeholder"/>
        </w:category>
        <w:types>
          <w:type w:val="bbPlcHdr"/>
        </w:types>
        <w:behaviors>
          <w:behavior w:val="content"/>
        </w:behaviors>
        <w:guid w:val="{5CB3B638-D930-4953-BA1C-10248F5F7E7D}"/>
      </w:docPartPr>
      <w:docPartBody>
        <w:p w:rsidR="00B4356A" w:rsidRDefault="005471D0" w:rsidP="005471D0">
          <w:pPr>
            <w:pStyle w:val="1D8D58B333CC448B8E2E3F60570F7EFB2"/>
          </w:pPr>
          <w:r w:rsidRPr="00E43BB6">
            <w:rPr>
              <w:rStyle w:val="PlaceholderText"/>
            </w:rPr>
            <w:t>Click or tap here to enter text.</w:t>
          </w:r>
        </w:p>
      </w:docPartBody>
    </w:docPart>
    <w:docPart>
      <w:docPartPr>
        <w:name w:val="393B184474AC411C857EF3E6AB49BE45"/>
        <w:category>
          <w:name w:val="General"/>
          <w:gallery w:val="placeholder"/>
        </w:category>
        <w:types>
          <w:type w:val="bbPlcHdr"/>
        </w:types>
        <w:behaviors>
          <w:behavior w:val="content"/>
        </w:behaviors>
        <w:guid w:val="{C8847266-D571-4EF1-AF7D-7BB1EF98FFB3}"/>
      </w:docPartPr>
      <w:docPartBody>
        <w:p w:rsidR="00B4356A" w:rsidRDefault="005471D0" w:rsidP="005471D0">
          <w:pPr>
            <w:pStyle w:val="393B184474AC411C857EF3E6AB49BE452"/>
          </w:pPr>
          <w:r w:rsidRPr="00E43BB6">
            <w:rPr>
              <w:rStyle w:val="PlaceholderText"/>
            </w:rPr>
            <w:t>Click or tap here to enter text.</w:t>
          </w:r>
        </w:p>
      </w:docPartBody>
    </w:docPart>
    <w:docPart>
      <w:docPartPr>
        <w:name w:val="1699A7F388F14CA8B5EEEA87F5E41418"/>
        <w:category>
          <w:name w:val="General"/>
          <w:gallery w:val="placeholder"/>
        </w:category>
        <w:types>
          <w:type w:val="bbPlcHdr"/>
        </w:types>
        <w:behaviors>
          <w:behavior w:val="content"/>
        </w:behaviors>
        <w:guid w:val="{9D2FE51A-1441-41A5-82F2-B552DC242706}"/>
      </w:docPartPr>
      <w:docPartBody>
        <w:p w:rsidR="00B4356A" w:rsidRDefault="005471D0" w:rsidP="005471D0">
          <w:pPr>
            <w:pStyle w:val="1699A7F388F14CA8B5EEEA87F5E414182"/>
          </w:pPr>
          <w:r w:rsidRPr="00E43BB6">
            <w:rPr>
              <w:rStyle w:val="PlaceholderText"/>
            </w:rPr>
            <w:t>Click or tap here to enter text.</w:t>
          </w:r>
        </w:p>
      </w:docPartBody>
    </w:docPart>
    <w:docPart>
      <w:docPartPr>
        <w:name w:val="B191BCA1621443F9B93AF8EE832830F2"/>
        <w:category>
          <w:name w:val="General"/>
          <w:gallery w:val="placeholder"/>
        </w:category>
        <w:types>
          <w:type w:val="bbPlcHdr"/>
        </w:types>
        <w:behaviors>
          <w:behavior w:val="content"/>
        </w:behaviors>
        <w:guid w:val="{449179FF-E6C8-4908-B3A0-374A6CCC368B}"/>
      </w:docPartPr>
      <w:docPartBody>
        <w:p w:rsidR="00B4356A" w:rsidRDefault="005471D0" w:rsidP="005471D0">
          <w:pPr>
            <w:pStyle w:val="B191BCA1621443F9B93AF8EE832830F22"/>
          </w:pPr>
          <w:r w:rsidRPr="00E43BB6">
            <w:rPr>
              <w:rStyle w:val="PlaceholderText"/>
            </w:rPr>
            <w:t>Click or tap here to enter text.</w:t>
          </w:r>
        </w:p>
      </w:docPartBody>
    </w:docPart>
    <w:docPart>
      <w:docPartPr>
        <w:name w:val="1D57258A7ACE48FDA4D7FB7C1F38CDC4"/>
        <w:category>
          <w:name w:val="General"/>
          <w:gallery w:val="placeholder"/>
        </w:category>
        <w:types>
          <w:type w:val="bbPlcHdr"/>
        </w:types>
        <w:behaviors>
          <w:behavior w:val="content"/>
        </w:behaviors>
        <w:guid w:val="{AE8BE1CE-2F9A-4DE2-810F-84A6BD75C602}"/>
      </w:docPartPr>
      <w:docPartBody>
        <w:p w:rsidR="00B4356A" w:rsidRDefault="005471D0" w:rsidP="005471D0">
          <w:pPr>
            <w:pStyle w:val="1D57258A7ACE48FDA4D7FB7C1F38CDC42"/>
          </w:pPr>
          <w:r w:rsidRPr="00E43BB6">
            <w:rPr>
              <w:rStyle w:val="PlaceholderText"/>
            </w:rPr>
            <w:t>Click or tap here to enter text.</w:t>
          </w:r>
        </w:p>
      </w:docPartBody>
    </w:docPart>
    <w:docPart>
      <w:docPartPr>
        <w:name w:val="AA4BEA98C0FE40CBAFCA9E88BB5FD79A"/>
        <w:category>
          <w:name w:val="General"/>
          <w:gallery w:val="placeholder"/>
        </w:category>
        <w:types>
          <w:type w:val="bbPlcHdr"/>
        </w:types>
        <w:behaviors>
          <w:behavior w:val="content"/>
        </w:behaviors>
        <w:guid w:val="{9E4DBEFC-1E3F-4AB2-BA15-3218B3A0A68A}"/>
      </w:docPartPr>
      <w:docPartBody>
        <w:p w:rsidR="00B4356A" w:rsidRDefault="005471D0" w:rsidP="005471D0">
          <w:pPr>
            <w:pStyle w:val="AA4BEA98C0FE40CBAFCA9E88BB5FD79A2"/>
          </w:pPr>
          <w:r w:rsidRPr="00E43BB6">
            <w:rPr>
              <w:rStyle w:val="PlaceholderText"/>
            </w:rPr>
            <w:t>Click or tap here to enter text.</w:t>
          </w:r>
        </w:p>
      </w:docPartBody>
    </w:docPart>
    <w:docPart>
      <w:docPartPr>
        <w:name w:val="39B431064CF5485B8BE8559F9B1A3EF7"/>
        <w:category>
          <w:name w:val="General"/>
          <w:gallery w:val="placeholder"/>
        </w:category>
        <w:types>
          <w:type w:val="bbPlcHdr"/>
        </w:types>
        <w:behaviors>
          <w:behavior w:val="content"/>
        </w:behaviors>
        <w:guid w:val="{68CA299D-3E42-456C-85CB-DBCFBC7851C9}"/>
      </w:docPartPr>
      <w:docPartBody>
        <w:p w:rsidR="00B4356A" w:rsidRDefault="005471D0" w:rsidP="005471D0">
          <w:pPr>
            <w:pStyle w:val="39B431064CF5485B8BE8559F9B1A3EF72"/>
          </w:pPr>
          <w:r w:rsidRPr="00E43BB6">
            <w:rPr>
              <w:rStyle w:val="PlaceholderText"/>
            </w:rPr>
            <w:t>Click or tap here to enter text.</w:t>
          </w:r>
        </w:p>
      </w:docPartBody>
    </w:docPart>
    <w:docPart>
      <w:docPartPr>
        <w:name w:val="9A461DB62A034D9CBDD2A2ED713D76C9"/>
        <w:category>
          <w:name w:val="General"/>
          <w:gallery w:val="placeholder"/>
        </w:category>
        <w:types>
          <w:type w:val="bbPlcHdr"/>
        </w:types>
        <w:behaviors>
          <w:behavior w:val="content"/>
        </w:behaviors>
        <w:guid w:val="{683EC8E6-E0D4-4474-9690-608D9E17AF59}"/>
      </w:docPartPr>
      <w:docPartBody>
        <w:p w:rsidR="00B4356A" w:rsidRDefault="005471D0" w:rsidP="005471D0">
          <w:pPr>
            <w:pStyle w:val="9A461DB62A034D9CBDD2A2ED713D76C92"/>
          </w:pPr>
          <w:r w:rsidRPr="00E43BB6">
            <w:rPr>
              <w:rStyle w:val="PlaceholderText"/>
            </w:rPr>
            <w:t>Click or tap here to enter text.</w:t>
          </w:r>
        </w:p>
      </w:docPartBody>
    </w:docPart>
    <w:docPart>
      <w:docPartPr>
        <w:name w:val="2B4C0272722A44FF8E2A1D69BCE5E77D"/>
        <w:category>
          <w:name w:val="General"/>
          <w:gallery w:val="placeholder"/>
        </w:category>
        <w:types>
          <w:type w:val="bbPlcHdr"/>
        </w:types>
        <w:behaviors>
          <w:behavior w:val="content"/>
        </w:behaviors>
        <w:guid w:val="{44CF57CB-834F-4521-89D1-5A87732F5B42}"/>
      </w:docPartPr>
      <w:docPartBody>
        <w:p w:rsidR="00B4356A" w:rsidRDefault="005471D0" w:rsidP="005471D0">
          <w:pPr>
            <w:pStyle w:val="2B4C0272722A44FF8E2A1D69BCE5E77D2"/>
          </w:pPr>
          <w:r w:rsidRPr="00E43BB6">
            <w:rPr>
              <w:rStyle w:val="PlaceholderText"/>
            </w:rPr>
            <w:t>Click or tap here to enter text.</w:t>
          </w:r>
        </w:p>
      </w:docPartBody>
    </w:docPart>
    <w:docPart>
      <w:docPartPr>
        <w:name w:val="AB05FF49709B484CA1207553255862D6"/>
        <w:category>
          <w:name w:val="General"/>
          <w:gallery w:val="placeholder"/>
        </w:category>
        <w:types>
          <w:type w:val="bbPlcHdr"/>
        </w:types>
        <w:behaviors>
          <w:behavior w:val="content"/>
        </w:behaviors>
        <w:guid w:val="{ECE7F2D9-D564-4A0A-9025-BFE5C3BEA920}"/>
      </w:docPartPr>
      <w:docPartBody>
        <w:p w:rsidR="00B4356A" w:rsidRDefault="005471D0" w:rsidP="005471D0">
          <w:pPr>
            <w:pStyle w:val="AB05FF49709B484CA1207553255862D62"/>
          </w:pPr>
          <w:r w:rsidRPr="00E43BB6">
            <w:rPr>
              <w:rStyle w:val="PlaceholderText"/>
            </w:rPr>
            <w:t>Click or tap here to enter text.</w:t>
          </w:r>
        </w:p>
      </w:docPartBody>
    </w:docPart>
    <w:docPart>
      <w:docPartPr>
        <w:name w:val="2247A1F7F3254840A0BDE06276C437F9"/>
        <w:category>
          <w:name w:val="General"/>
          <w:gallery w:val="placeholder"/>
        </w:category>
        <w:types>
          <w:type w:val="bbPlcHdr"/>
        </w:types>
        <w:behaviors>
          <w:behavior w:val="content"/>
        </w:behaviors>
        <w:guid w:val="{3646DE17-8C67-4CFD-A44B-B275F409C946}"/>
      </w:docPartPr>
      <w:docPartBody>
        <w:p w:rsidR="00000000" w:rsidRDefault="005471D0" w:rsidP="005471D0">
          <w:pPr>
            <w:pStyle w:val="2247A1F7F3254840A0BDE06276C437F91"/>
          </w:pPr>
          <w:r w:rsidRPr="00A862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67FF"/>
    <w:multiLevelType w:val="multilevel"/>
    <w:tmpl w:val="C0446AA4"/>
    <w:lvl w:ilvl="0">
      <w:start w:val="1"/>
      <w:numFmt w:val="decimal"/>
      <w:pStyle w:val="06C3017D72DF40AF9118AEBB1517746A1"/>
      <w:lvlText w:val="%1."/>
      <w:lvlJc w:val="left"/>
      <w:pPr>
        <w:tabs>
          <w:tab w:val="num" w:pos="720"/>
        </w:tabs>
        <w:ind w:left="720" w:hanging="720"/>
      </w:pPr>
    </w:lvl>
    <w:lvl w:ilvl="1">
      <w:start w:val="1"/>
      <w:numFmt w:val="decimal"/>
      <w:pStyle w:val="1DA14DAC93B34C33920DE400BA634E0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F1"/>
    <w:rsid w:val="002661EA"/>
    <w:rsid w:val="00276A5B"/>
    <w:rsid w:val="005471D0"/>
    <w:rsid w:val="009921A3"/>
    <w:rsid w:val="00B4356A"/>
    <w:rsid w:val="00E344F1"/>
    <w:rsid w:val="00F3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1D0"/>
    <w:rPr>
      <w:color w:val="808080"/>
    </w:rPr>
  </w:style>
  <w:style w:type="paragraph" w:customStyle="1" w:styleId="0D68BD8B451C41ADBFA76688B157FC5B">
    <w:name w:val="0D68BD8B451C41ADBFA76688B157FC5B"/>
  </w:style>
  <w:style w:type="paragraph" w:customStyle="1" w:styleId="60057B2AE6754A4692949BAD5B906B59">
    <w:name w:val="60057B2AE6754A4692949BAD5B906B59"/>
  </w:style>
  <w:style w:type="paragraph" w:customStyle="1" w:styleId="21FC4775750B42B9B22F8E5B037F4E58">
    <w:name w:val="21FC4775750B42B9B22F8E5B037F4E58"/>
  </w:style>
  <w:style w:type="paragraph" w:customStyle="1" w:styleId="F7A685EBCBE14DBAB72B379C7A04765F">
    <w:name w:val="F7A685EBCBE14DBAB72B379C7A04765F"/>
  </w:style>
  <w:style w:type="paragraph" w:customStyle="1" w:styleId="E74B7D1361B1444FA829B69ECBFB2F2B">
    <w:name w:val="E74B7D1361B1444FA829B69ECBFB2F2B"/>
    <w:rsid w:val="00E344F1"/>
  </w:style>
  <w:style w:type="paragraph" w:customStyle="1" w:styleId="8CAA386AD9F24BBA85702CD1D6E4ACDA">
    <w:name w:val="8CAA386AD9F24BBA85702CD1D6E4ACDA"/>
    <w:rsid w:val="00E344F1"/>
  </w:style>
  <w:style w:type="paragraph" w:customStyle="1" w:styleId="F985BEDF2B7040638E7A70FD5857C535">
    <w:name w:val="F985BEDF2B7040638E7A70FD5857C535"/>
    <w:rsid w:val="00E344F1"/>
  </w:style>
  <w:style w:type="paragraph" w:customStyle="1" w:styleId="F8F43C7FB1764EF49214A21804CAE78D">
    <w:name w:val="F8F43C7FB1764EF49214A21804CAE78D"/>
    <w:rsid w:val="00E344F1"/>
  </w:style>
  <w:style w:type="paragraph" w:customStyle="1" w:styleId="008971B5C9E04ECC9162E6CF0AC8DFAB">
    <w:name w:val="008971B5C9E04ECC9162E6CF0AC8DFAB"/>
    <w:rsid w:val="00E344F1"/>
  </w:style>
  <w:style w:type="paragraph" w:customStyle="1" w:styleId="C8B34FE057594A8CA48D90517284E121">
    <w:name w:val="C8B34FE057594A8CA48D90517284E121"/>
    <w:rsid w:val="00E344F1"/>
  </w:style>
  <w:style w:type="paragraph" w:customStyle="1" w:styleId="48B9F24A44674F2C80CD324298B40674">
    <w:name w:val="48B9F24A44674F2C80CD324298B40674"/>
    <w:rsid w:val="00E344F1"/>
  </w:style>
  <w:style w:type="paragraph" w:customStyle="1" w:styleId="CA416B2BBE7647DDA1439B23E9B9D7BD">
    <w:name w:val="CA416B2BBE7647DDA1439B23E9B9D7BD"/>
    <w:rsid w:val="00E344F1"/>
  </w:style>
  <w:style w:type="paragraph" w:customStyle="1" w:styleId="1DA14DAC93B34C33920DE400BA634E0A">
    <w:name w:val="1DA14DAC93B34C33920DE400BA634E0A"/>
    <w:rsid w:val="00E344F1"/>
  </w:style>
  <w:style w:type="paragraph" w:customStyle="1" w:styleId="4E067FE1DD904684BCAFD366B46A3FFE">
    <w:name w:val="4E067FE1DD904684BCAFD366B46A3FFE"/>
    <w:rsid w:val="00E344F1"/>
  </w:style>
  <w:style w:type="paragraph" w:customStyle="1" w:styleId="CEAF95914ACB43B08A59C0D02D039CED">
    <w:name w:val="CEAF95914ACB43B08A59C0D02D039CED"/>
    <w:rsid w:val="00E344F1"/>
  </w:style>
  <w:style w:type="paragraph" w:customStyle="1" w:styleId="416E6274F7514D7A9C26F8511749906B">
    <w:name w:val="416E6274F7514D7A9C26F8511749906B"/>
    <w:rsid w:val="00E344F1"/>
  </w:style>
  <w:style w:type="paragraph" w:customStyle="1" w:styleId="D20BA34DD63445BBADEE058585EFBAEF">
    <w:name w:val="D20BA34DD63445BBADEE058585EFBAEF"/>
    <w:rsid w:val="00E344F1"/>
  </w:style>
  <w:style w:type="paragraph" w:customStyle="1" w:styleId="F16CB65314A4485A8FE6F83F505B1EF9">
    <w:name w:val="F16CB65314A4485A8FE6F83F505B1EF9"/>
    <w:rsid w:val="00E344F1"/>
  </w:style>
  <w:style w:type="paragraph" w:customStyle="1" w:styleId="C1943ACE63EF4B23A552714E79704611">
    <w:name w:val="C1943ACE63EF4B23A552714E79704611"/>
    <w:rsid w:val="00E344F1"/>
  </w:style>
  <w:style w:type="paragraph" w:customStyle="1" w:styleId="06C3017D72DF40AF9118AEBB1517746A">
    <w:name w:val="06C3017D72DF40AF9118AEBB1517746A"/>
    <w:rsid w:val="00E344F1"/>
  </w:style>
  <w:style w:type="paragraph" w:customStyle="1" w:styleId="8FEA5D567CFF4E1F9657A51067B2EB32">
    <w:name w:val="8FEA5D567CFF4E1F9657A51067B2EB32"/>
    <w:rsid w:val="00E344F1"/>
  </w:style>
  <w:style w:type="paragraph" w:customStyle="1" w:styleId="FE25DD0272E84BFF98CD52DA799C3498">
    <w:name w:val="FE25DD0272E84BFF98CD52DA799C3498"/>
    <w:rsid w:val="00E344F1"/>
  </w:style>
  <w:style w:type="paragraph" w:customStyle="1" w:styleId="7898AB439B7F4B2FBAC506CD27093AEC">
    <w:name w:val="7898AB439B7F4B2FBAC506CD27093AEC"/>
    <w:rsid w:val="00E344F1"/>
  </w:style>
  <w:style w:type="paragraph" w:customStyle="1" w:styleId="8FE21FC797E943DAB23FCC1A1E75ADEE">
    <w:name w:val="8FE21FC797E943DAB23FCC1A1E75ADEE"/>
    <w:rsid w:val="00E344F1"/>
  </w:style>
  <w:style w:type="paragraph" w:customStyle="1" w:styleId="6F3A990BFACF45D2921B9AC2A32B695F">
    <w:name w:val="6F3A990BFACF45D2921B9AC2A32B695F"/>
    <w:rsid w:val="00E344F1"/>
  </w:style>
  <w:style w:type="paragraph" w:customStyle="1" w:styleId="05F62128EEB6441C9A61153241E0082A">
    <w:name w:val="05F62128EEB6441C9A61153241E0082A"/>
    <w:rsid w:val="00E344F1"/>
  </w:style>
  <w:style w:type="paragraph" w:customStyle="1" w:styleId="0F006861102E48768F53C7010CBA8615">
    <w:name w:val="0F006861102E48768F53C7010CBA8615"/>
    <w:rsid w:val="00E344F1"/>
  </w:style>
  <w:style w:type="paragraph" w:customStyle="1" w:styleId="70C17C8D416A41EF8E98E20E8D0174CE">
    <w:name w:val="70C17C8D416A41EF8E98E20E8D0174CE"/>
    <w:rsid w:val="00E344F1"/>
  </w:style>
  <w:style w:type="paragraph" w:customStyle="1" w:styleId="A506309ACA3C46FD94C43FF6011E3CA3">
    <w:name w:val="A506309ACA3C46FD94C43FF6011E3CA3"/>
    <w:rsid w:val="00F376B7"/>
  </w:style>
  <w:style w:type="paragraph" w:customStyle="1" w:styleId="06AF1228465A4E30B31D9990E36CE19C">
    <w:name w:val="06AF1228465A4E30B31D9990E36CE19C"/>
    <w:rsid w:val="00F376B7"/>
  </w:style>
  <w:style w:type="paragraph" w:customStyle="1" w:styleId="DC33AF357D914889A9CF06A404E1ABD9">
    <w:name w:val="DC33AF357D914889A9CF06A404E1ABD9"/>
    <w:rsid w:val="00F376B7"/>
  </w:style>
  <w:style w:type="paragraph" w:customStyle="1" w:styleId="202108E0156A49B0BEA86A8014E39797">
    <w:name w:val="202108E0156A49B0BEA86A8014E39797"/>
    <w:rsid w:val="00F376B7"/>
  </w:style>
  <w:style w:type="paragraph" w:customStyle="1" w:styleId="06C3017D72DF40AF9118AEBB1517746A1">
    <w:name w:val="06C3017D72DF40AF9118AEBB1517746A1"/>
    <w:rsid w:val="00F376B7"/>
    <w:pPr>
      <w:numPr>
        <w:numId w:val="1"/>
      </w:numPr>
      <w:spacing w:before="80" w:after="80" w:line="360" w:lineRule="auto"/>
      <w:ind w:left="567" w:hanging="283"/>
    </w:pPr>
    <w:rPr>
      <w:rFonts w:eastAsiaTheme="minorHAnsi"/>
      <w:color w:val="44546A" w:themeColor="text2"/>
      <w:lang w:eastAsia="en-US"/>
    </w:rPr>
  </w:style>
  <w:style w:type="paragraph" w:customStyle="1" w:styleId="C1943ACE63EF4B23A552714E797046111">
    <w:name w:val="C1943ACE63EF4B23A552714E79704611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8CAA386AD9F24BBA85702CD1D6E4ACDA1">
    <w:name w:val="8CAA386AD9F24BBA85702CD1D6E4ACDA1"/>
    <w:rsid w:val="00F376B7"/>
    <w:pPr>
      <w:spacing w:before="120" w:after="120" w:line="264" w:lineRule="auto"/>
    </w:pPr>
    <w:rPr>
      <w:rFonts w:eastAsia="Times New Roman" w:cs="Times New Roman"/>
      <w:sz w:val="20"/>
      <w:szCs w:val="24"/>
    </w:rPr>
  </w:style>
  <w:style w:type="paragraph" w:customStyle="1" w:styleId="06AF1228465A4E30B31D9990E36CE19C1">
    <w:name w:val="06AF1228465A4E30B31D9990E36CE19C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FE25DD0272E84BFF98CD52DA799C34981">
    <w:name w:val="FE25DD0272E84BFF98CD52DA799C3498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DC33AF357D914889A9CF06A404E1ABD91">
    <w:name w:val="DC33AF357D914889A9CF06A404E1ABD91"/>
    <w:rsid w:val="00F376B7"/>
    <w:pPr>
      <w:spacing w:before="120" w:after="120" w:line="264" w:lineRule="auto"/>
    </w:pPr>
    <w:rPr>
      <w:rFonts w:eastAsia="Times New Roman" w:cs="Times New Roman"/>
      <w:sz w:val="20"/>
      <w:szCs w:val="24"/>
    </w:rPr>
  </w:style>
  <w:style w:type="paragraph" w:customStyle="1" w:styleId="202108E0156A49B0BEA86A8014E397971">
    <w:name w:val="202108E0156A49B0BEA86A8014E39797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48B9F24A44674F2C80CD324298B406741">
    <w:name w:val="48B9F24A44674F2C80CD324298B40674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1DA14DAC93B34C33920DE400BA634E0A1">
    <w:name w:val="1DA14DAC93B34C33920DE400BA634E0A1"/>
    <w:rsid w:val="00F376B7"/>
    <w:pPr>
      <w:numPr>
        <w:ilvl w:val="1"/>
        <w:numId w:val="1"/>
      </w:numPr>
      <w:spacing w:before="80" w:after="80" w:line="360" w:lineRule="auto"/>
      <w:ind w:left="851" w:hanging="283"/>
    </w:pPr>
    <w:rPr>
      <w:rFonts w:eastAsiaTheme="minorHAnsi"/>
      <w:color w:val="44546A" w:themeColor="text2"/>
      <w:lang w:eastAsia="en-US"/>
    </w:rPr>
  </w:style>
  <w:style w:type="paragraph" w:customStyle="1" w:styleId="4E067FE1DD904684BCAFD366B46A3FFE1">
    <w:name w:val="4E067FE1DD904684BCAFD366B46A3FFE1"/>
    <w:rsid w:val="00F376B7"/>
    <w:pPr>
      <w:tabs>
        <w:tab w:val="num" w:pos="1440"/>
      </w:tabs>
      <w:spacing w:before="80" w:after="80" w:line="360" w:lineRule="auto"/>
      <w:ind w:left="851" w:hanging="283"/>
    </w:pPr>
    <w:rPr>
      <w:rFonts w:eastAsiaTheme="minorHAnsi"/>
      <w:color w:val="44546A" w:themeColor="text2"/>
      <w:lang w:eastAsia="en-US"/>
    </w:rPr>
  </w:style>
  <w:style w:type="paragraph" w:customStyle="1" w:styleId="CEAF95914ACB43B08A59C0D02D039CED1">
    <w:name w:val="CEAF95914ACB43B08A59C0D02D039CED1"/>
    <w:rsid w:val="00F376B7"/>
    <w:pPr>
      <w:tabs>
        <w:tab w:val="num" w:pos="1440"/>
      </w:tabs>
      <w:spacing w:before="80" w:after="80" w:line="360" w:lineRule="auto"/>
      <w:ind w:left="851" w:hanging="283"/>
    </w:pPr>
    <w:rPr>
      <w:rFonts w:eastAsiaTheme="minorHAnsi"/>
      <w:color w:val="44546A" w:themeColor="text2"/>
      <w:lang w:eastAsia="en-US"/>
    </w:rPr>
  </w:style>
  <w:style w:type="paragraph" w:customStyle="1" w:styleId="416E6274F7514D7A9C26F8511749906B1">
    <w:name w:val="416E6274F7514D7A9C26F8511749906B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7898AB439B7F4B2FBAC506CD27093AEC1">
    <w:name w:val="7898AB439B7F4B2FBAC506CD27093AEC1"/>
    <w:rsid w:val="00F376B7"/>
    <w:pPr>
      <w:spacing w:before="120" w:after="120" w:line="264" w:lineRule="auto"/>
    </w:pPr>
    <w:rPr>
      <w:rFonts w:eastAsia="Times New Roman" w:cs="Times New Roman"/>
      <w:sz w:val="20"/>
      <w:szCs w:val="24"/>
    </w:rPr>
  </w:style>
  <w:style w:type="paragraph" w:customStyle="1" w:styleId="8FE21FC797E943DAB23FCC1A1E75ADEE1">
    <w:name w:val="8FE21FC797E943DAB23FCC1A1E75ADEE1"/>
    <w:rsid w:val="00F376B7"/>
    <w:pPr>
      <w:spacing w:before="120" w:after="120" w:line="264" w:lineRule="auto"/>
    </w:pPr>
    <w:rPr>
      <w:rFonts w:eastAsia="Times New Roman" w:cs="Times New Roman"/>
      <w:sz w:val="20"/>
      <w:szCs w:val="24"/>
    </w:rPr>
  </w:style>
  <w:style w:type="paragraph" w:customStyle="1" w:styleId="6F3A990BFACF45D2921B9AC2A32B695F1">
    <w:name w:val="6F3A990BFACF45D2921B9AC2A32B695F1"/>
    <w:rsid w:val="00F376B7"/>
    <w:pPr>
      <w:spacing w:before="120" w:after="120" w:line="264" w:lineRule="auto"/>
    </w:pPr>
    <w:rPr>
      <w:rFonts w:eastAsia="Times New Roman" w:cs="Times New Roman"/>
      <w:sz w:val="20"/>
      <w:szCs w:val="24"/>
    </w:rPr>
  </w:style>
  <w:style w:type="paragraph" w:customStyle="1" w:styleId="05F62128EEB6441C9A61153241E0082A1">
    <w:name w:val="05F62128EEB6441C9A61153241E0082A1"/>
    <w:rsid w:val="00F376B7"/>
    <w:pPr>
      <w:spacing w:before="120" w:after="120" w:line="264" w:lineRule="auto"/>
    </w:pPr>
    <w:rPr>
      <w:rFonts w:eastAsia="Times New Roman" w:cs="Times New Roman"/>
      <w:sz w:val="20"/>
      <w:szCs w:val="24"/>
    </w:rPr>
  </w:style>
  <w:style w:type="paragraph" w:customStyle="1" w:styleId="0F006861102E48768F53C7010CBA86151">
    <w:name w:val="0F006861102E48768F53C7010CBA86151"/>
    <w:rsid w:val="00F376B7"/>
    <w:pPr>
      <w:spacing w:before="120" w:after="120" w:line="264" w:lineRule="auto"/>
    </w:pPr>
    <w:rPr>
      <w:rFonts w:eastAsia="Times New Roman" w:cs="Times New Roman"/>
      <w:sz w:val="20"/>
      <w:szCs w:val="24"/>
    </w:rPr>
  </w:style>
  <w:style w:type="paragraph" w:customStyle="1" w:styleId="70C17C8D416A41EF8E98E20E8D0174CE1">
    <w:name w:val="70C17C8D416A41EF8E98E20E8D0174CE1"/>
    <w:rsid w:val="00F376B7"/>
    <w:pPr>
      <w:spacing w:after="0" w:line="240" w:lineRule="auto"/>
    </w:pPr>
    <w:rPr>
      <w:rFonts w:eastAsiaTheme="minorHAnsi"/>
      <w:sz w:val="20"/>
      <w:lang w:eastAsia="en-US"/>
    </w:rPr>
  </w:style>
  <w:style w:type="paragraph" w:customStyle="1" w:styleId="75C7DFEF307A407C9D98D773DACAC8C1">
    <w:name w:val="75C7DFEF307A407C9D98D773DACAC8C1"/>
    <w:rsid w:val="00F376B7"/>
  </w:style>
  <w:style w:type="paragraph" w:customStyle="1" w:styleId="1F3451F8F0E34E8DAB3CC40555EC0D3C">
    <w:name w:val="1F3451F8F0E34E8DAB3CC40555EC0D3C"/>
    <w:rsid w:val="00F376B7"/>
  </w:style>
  <w:style w:type="paragraph" w:customStyle="1" w:styleId="B9FE4A71C4C64024884E755854BFD7C5">
    <w:name w:val="B9FE4A71C4C64024884E755854BFD7C5"/>
    <w:rsid w:val="00F376B7"/>
  </w:style>
  <w:style w:type="paragraph" w:customStyle="1" w:styleId="0AAE6819C885491BB2FB37B2D330A38A">
    <w:name w:val="0AAE6819C885491BB2FB37B2D330A38A"/>
    <w:rsid w:val="00F376B7"/>
  </w:style>
  <w:style w:type="paragraph" w:customStyle="1" w:styleId="B570AEB6831E41BEBA83599D39F754EE">
    <w:name w:val="B570AEB6831E41BEBA83599D39F754EE"/>
    <w:rsid w:val="00F376B7"/>
  </w:style>
  <w:style w:type="paragraph" w:customStyle="1" w:styleId="6FE5EC37A5D64DB9B1AEAFF5377820C7">
    <w:name w:val="6FE5EC37A5D64DB9B1AEAFF5377820C7"/>
    <w:rsid w:val="00F376B7"/>
  </w:style>
  <w:style w:type="paragraph" w:customStyle="1" w:styleId="1E822966AF4E4438988F0D5B9EF7D8DE">
    <w:name w:val="1E822966AF4E4438988F0D5B9EF7D8DE"/>
    <w:rsid w:val="00F376B7"/>
  </w:style>
  <w:style w:type="paragraph" w:customStyle="1" w:styleId="E3815A8740FE45049765391100757BA0">
    <w:name w:val="E3815A8740FE45049765391100757BA0"/>
    <w:rsid w:val="009921A3"/>
  </w:style>
  <w:style w:type="paragraph" w:customStyle="1" w:styleId="5E8260C947AE472EA2073610FC8E5434">
    <w:name w:val="5E8260C947AE472EA2073610FC8E5434"/>
    <w:rsid w:val="009921A3"/>
  </w:style>
  <w:style w:type="paragraph" w:customStyle="1" w:styleId="5012F644D9154F5F8269AE611366FEF2">
    <w:name w:val="5012F644D9154F5F8269AE611366FEF2"/>
    <w:rsid w:val="009921A3"/>
  </w:style>
  <w:style w:type="paragraph" w:customStyle="1" w:styleId="D7356CD39DAA48D192EC1B1D8D20A4F7">
    <w:name w:val="D7356CD39DAA48D192EC1B1D8D20A4F7"/>
    <w:rsid w:val="009921A3"/>
  </w:style>
  <w:style w:type="paragraph" w:customStyle="1" w:styleId="A75BE21B1028400C9221550026C95792">
    <w:name w:val="A75BE21B1028400C9221550026C95792"/>
    <w:rsid w:val="009921A3"/>
  </w:style>
  <w:style w:type="paragraph" w:customStyle="1" w:styleId="F63E2C2B49164C56A918AE45555F2028">
    <w:name w:val="F63E2C2B49164C56A918AE45555F2028"/>
    <w:rsid w:val="009921A3"/>
  </w:style>
  <w:style w:type="paragraph" w:customStyle="1" w:styleId="CBE5FFB182DE42E59E86C859FAC070CD">
    <w:name w:val="CBE5FFB182DE42E59E86C859FAC070CD"/>
    <w:rsid w:val="009921A3"/>
  </w:style>
  <w:style w:type="paragraph" w:customStyle="1" w:styleId="13D14FD8EE744DD3B8D8F1DAD24AC43D">
    <w:name w:val="13D14FD8EE744DD3B8D8F1DAD24AC43D"/>
    <w:rsid w:val="009921A3"/>
  </w:style>
  <w:style w:type="paragraph" w:customStyle="1" w:styleId="23851097807543C2B9C77C39FB25544D">
    <w:name w:val="23851097807543C2B9C77C39FB25544D"/>
    <w:rsid w:val="009921A3"/>
  </w:style>
  <w:style w:type="paragraph" w:customStyle="1" w:styleId="9C9D6AF5E6A64710B9E39C0C9FBD43BD">
    <w:name w:val="9C9D6AF5E6A64710B9E39C0C9FBD43BD"/>
    <w:rsid w:val="009921A3"/>
  </w:style>
  <w:style w:type="paragraph" w:customStyle="1" w:styleId="DB294F647763400684CFA7567CF7BD85">
    <w:name w:val="DB294F647763400684CFA7567CF7BD85"/>
    <w:rsid w:val="009921A3"/>
  </w:style>
  <w:style w:type="paragraph" w:customStyle="1" w:styleId="FCBAD81B9EE74357802AB2F0DE47E7D1">
    <w:name w:val="FCBAD81B9EE74357802AB2F0DE47E7D1"/>
    <w:rsid w:val="009921A3"/>
  </w:style>
  <w:style w:type="paragraph" w:customStyle="1" w:styleId="91B0BDCB90CA44118F81A0E97457906A">
    <w:name w:val="91B0BDCB90CA44118F81A0E97457906A"/>
    <w:rsid w:val="009921A3"/>
  </w:style>
  <w:style w:type="paragraph" w:customStyle="1" w:styleId="FF0CECFF19D343AAAC45773C43736AFC">
    <w:name w:val="FF0CECFF19D343AAAC45773C43736AFC"/>
    <w:rsid w:val="009921A3"/>
  </w:style>
  <w:style w:type="paragraph" w:customStyle="1" w:styleId="1D8D58B333CC448B8E2E3F60570F7EFB">
    <w:name w:val="1D8D58B333CC448B8E2E3F60570F7EFB"/>
    <w:rsid w:val="009921A3"/>
  </w:style>
  <w:style w:type="paragraph" w:customStyle="1" w:styleId="393B184474AC411C857EF3E6AB49BE45">
    <w:name w:val="393B184474AC411C857EF3E6AB49BE45"/>
    <w:rsid w:val="009921A3"/>
  </w:style>
  <w:style w:type="paragraph" w:customStyle="1" w:styleId="1699A7F388F14CA8B5EEEA87F5E41418">
    <w:name w:val="1699A7F388F14CA8B5EEEA87F5E41418"/>
    <w:rsid w:val="009921A3"/>
  </w:style>
  <w:style w:type="paragraph" w:customStyle="1" w:styleId="B191BCA1621443F9B93AF8EE832830F2">
    <w:name w:val="B191BCA1621443F9B93AF8EE832830F2"/>
    <w:rsid w:val="009921A3"/>
  </w:style>
  <w:style w:type="paragraph" w:customStyle="1" w:styleId="1D57258A7ACE48FDA4D7FB7C1F38CDC4">
    <w:name w:val="1D57258A7ACE48FDA4D7FB7C1F38CDC4"/>
    <w:rsid w:val="009921A3"/>
  </w:style>
  <w:style w:type="paragraph" w:customStyle="1" w:styleId="AA4BEA98C0FE40CBAFCA9E88BB5FD79A">
    <w:name w:val="AA4BEA98C0FE40CBAFCA9E88BB5FD79A"/>
    <w:rsid w:val="009921A3"/>
  </w:style>
  <w:style w:type="paragraph" w:customStyle="1" w:styleId="39B431064CF5485B8BE8559F9B1A3EF7">
    <w:name w:val="39B431064CF5485B8BE8559F9B1A3EF7"/>
    <w:rsid w:val="009921A3"/>
  </w:style>
  <w:style w:type="paragraph" w:customStyle="1" w:styleId="9A461DB62A034D9CBDD2A2ED713D76C9">
    <w:name w:val="9A461DB62A034D9CBDD2A2ED713D76C9"/>
    <w:rsid w:val="009921A3"/>
  </w:style>
  <w:style w:type="paragraph" w:customStyle="1" w:styleId="2B4C0272722A44FF8E2A1D69BCE5E77D">
    <w:name w:val="2B4C0272722A44FF8E2A1D69BCE5E77D"/>
    <w:rsid w:val="009921A3"/>
  </w:style>
  <w:style w:type="paragraph" w:customStyle="1" w:styleId="AB05FF49709B484CA1207553255862D6">
    <w:name w:val="AB05FF49709B484CA1207553255862D6"/>
    <w:rsid w:val="009921A3"/>
  </w:style>
  <w:style w:type="paragraph" w:customStyle="1" w:styleId="DD8C61A3D80540C4A78E1C87723FED1A">
    <w:name w:val="DD8C61A3D80540C4A78E1C87723FED1A"/>
    <w:rsid w:val="00B4356A"/>
  </w:style>
  <w:style w:type="paragraph" w:customStyle="1" w:styleId="5080C64F3EA54925A3F922219F4EFE84">
    <w:name w:val="5080C64F3EA54925A3F922219F4EFE84"/>
    <w:rsid w:val="00B4356A"/>
  </w:style>
  <w:style w:type="paragraph" w:styleId="BodyText">
    <w:name w:val="Body Text"/>
    <w:basedOn w:val="Normal"/>
    <w:link w:val="BodyTextChar"/>
    <w:uiPriority w:val="1"/>
    <w:qFormat/>
    <w:rsid w:val="005471D0"/>
    <w:pPr>
      <w:spacing w:before="80" w:after="80" w:line="360" w:lineRule="auto"/>
    </w:pPr>
    <w:rPr>
      <w:rFonts w:eastAsiaTheme="minorHAnsi"/>
      <w:color w:val="000000" w:themeColor="text1"/>
      <w:lang w:eastAsia="en-US"/>
    </w:rPr>
  </w:style>
  <w:style w:type="character" w:customStyle="1" w:styleId="BodyTextChar">
    <w:name w:val="Body Text Char"/>
    <w:basedOn w:val="DefaultParagraphFont"/>
    <w:link w:val="BodyText"/>
    <w:uiPriority w:val="1"/>
    <w:rsid w:val="005471D0"/>
    <w:rPr>
      <w:rFonts w:eastAsiaTheme="minorHAnsi"/>
      <w:color w:val="000000" w:themeColor="text1"/>
      <w:lang w:eastAsia="en-US"/>
    </w:rPr>
  </w:style>
  <w:style w:type="paragraph" w:customStyle="1" w:styleId="06C3017D72DF40AF9118AEBB1517746A2">
    <w:name w:val="06C3017D72DF40AF9118AEBB1517746A2"/>
    <w:rsid w:val="005471D0"/>
    <w:pPr>
      <w:numPr>
        <w:numId w:val="20"/>
      </w:numPr>
      <w:tabs>
        <w:tab w:val="clear" w:pos="360"/>
      </w:tabs>
      <w:spacing w:before="80" w:after="80" w:line="360" w:lineRule="auto"/>
      <w:ind w:left="567" w:hanging="283"/>
    </w:pPr>
    <w:rPr>
      <w:rFonts w:eastAsiaTheme="minorHAnsi"/>
      <w:color w:val="44546A" w:themeColor="text2"/>
      <w:lang w:eastAsia="en-US"/>
    </w:rPr>
  </w:style>
  <w:style w:type="paragraph" w:customStyle="1" w:styleId="C1943ACE63EF4B23A552714E797046112">
    <w:name w:val="C1943ACE63EF4B23A552714E797046112"/>
    <w:rsid w:val="005471D0"/>
    <w:pPr>
      <w:numPr>
        <w:numId w:val="20"/>
      </w:numPr>
      <w:tabs>
        <w:tab w:val="clear" w:pos="360"/>
      </w:tabs>
      <w:spacing w:before="80" w:after="80" w:line="360" w:lineRule="auto"/>
      <w:ind w:left="567" w:hanging="283"/>
    </w:pPr>
    <w:rPr>
      <w:rFonts w:eastAsiaTheme="minorHAnsi"/>
      <w:color w:val="44546A" w:themeColor="text2"/>
      <w:lang w:eastAsia="en-US"/>
    </w:rPr>
  </w:style>
  <w:style w:type="paragraph" w:customStyle="1" w:styleId="E3815A8740FE45049765391100757BA01">
    <w:name w:val="E3815A8740FE45049765391100757BA01"/>
    <w:rsid w:val="005471D0"/>
    <w:pPr>
      <w:spacing w:after="0" w:line="240" w:lineRule="auto"/>
    </w:pPr>
    <w:rPr>
      <w:rFonts w:eastAsiaTheme="minorHAnsi"/>
      <w:sz w:val="20"/>
      <w:lang w:eastAsia="en-US"/>
    </w:rPr>
  </w:style>
  <w:style w:type="paragraph" w:customStyle="1" w:styleId="2247A1F7F3254840A0BDE06276C437F9">
    <w:name w:val="2247A1F7F3254840A0BDE06276C437F9"/>
    <w:rsid w:val="005471D0"/>
    <w:pPr>
      <w:spacing w:after="0" w:line="240" w:lineRule="auto"/>
    </w:pPr>
    <w:rPr>
      <w:rFonts w:eastAsiaTheme="minorHAnsi"/>
      <w:sz w:val="20"/>
      <w:lang w:eastAsia="en-US"/>
    </w:rPr>
  </w:style>
  <w:style w:type="paragraph" w:customStyle="1" w:styleId="5012F644D9154F5F8269AE611366FEF21">
    <w:name w:val="5012F644D9154F5F8269AE611366FEF21"/>
    <w:rsid w:val="005471D0"/>
    <w:pPr>
      <w:spacing w:after="0" w:line="240" w:lineRule="auto"/>
    </w:pPr>
    <w:rPr>
      <w:rFonts w:eastAsiaTheme="minorHAnsi"/>
      <w:sz w:val="20"/>
      <w:lang w:eastAsia="en-US"/>
    </w:rPr>
  </w:style>
  <w:style w:type="paragraph" w:customStyle="1" w:styleId="D7356CD39DAA48D192EC1B1D8D20A4F71">
    <w:name w:val="D7356CD39DAA48D192EC1B1D8D20A4F71"/>
    <w:rsid w:val="005471D0"/>
    <w:pPr>
      <w:spacing w:after="0" w:line="240" w:lineRule="auto"/>
    </w:pPr>
    <w:rPr>
      <w:rFonts w:eastAsiaTheme="minorHAnsi"/>
      <w:sz w:val="20"/>
      <w:lang w:eastAsia="en-US"/>
    </w:rPr>
  </w:style>
  <w:style w:type="paragraph" w:customStyle="1" w:styleId="A75BE21B1028400C9221550026C957921">
    <w:name w:val="A75BE21B1028400C9221550026C957921"/>
    <w:rsid w:val="005471D0"/>
    <w:pPr>
      <w:spacing w:after="0" w:line="240" w:lineRule="auto"/>
    </w:pPr>
    <w:rPr>
      <w:rFonts w:eastAsiaTheme="minorHAnsi"/>
      <w:sz w:val="20"/>
      <w:lang w:eastAsia="en-US"/>
    </w:rPr>
  </w:style>
  <w:style w:type="paragraph" w:customStyle="1" w:styleId="F63E2C2B49164C56A918AE45555F20281">
    <w:name w:val="F63E2C2B49164C56A918AE45555F20281"/>
    <w:rsid w:val="005471D0"/>
    <w:pPr>
      <w:spacing w:after="0" w:line="240" w:lineRule="auto"/>
    </w:pPr>
    <w:rPr>
      <w:rFonts w:eastAsiaTheme="minorHAnsi"/>
      <w:sz w:val="20"/>
      <w:lang w:eastAsia="en-US"/>
    </w:rPr>
  </w:style>
  <w:style w:type="paragraph" w:customStyle="1" w:styleId="CBE5FFB182DE42E59E86C859FAC070CD1">
    <w:name w:val="CBE5FFB182DE42E59E86C859FAC070CD1"/>
    <w:rsid w:val="005471D0"/>
    <w:pPr>
      <w:spacing w:after="0" w:line="240" w:lineRule="auto"/>
    </w:pPr>
    <w:rPr>
      <w:rFonts w:eastAsiaTheme="minorHAnsi"/>
      <w:sz w:val="20"/>
      <w:lang w:eastAsia="en-US"/>
    </w:rPr>
  </w:style>
  <w:style w:type="paragraph" w:customStyle="1" w:styleId="13D14FD8EE744DD3B8D8F1DAD24AC43D1">
    <w:name w:val="13D14FD8EE744DD3B8D8F1DAD24AC43D1"/>
    <w:rsid w:val="005471D0"/>
    <w:pPr>
      <w:spacing w:after="0" w:line="240" w:lineRule="auto"/>
    </w:pPr>
    <w:rPr>
      <w:rFonts w:eastAsiaTheme="minorHAnsi"/>
      <w:sz w:val="20"/>
      <w:lang w:eastAsia="en-US"/>
    </w:rPr>
  </w:style>
  <w:style w:type="paragraph" w:customStyle="1" w:styleId="23851097807543C2B9C77C39FB25544D1">
    <w:name w:val="23851097807543C2B9C77C39FB25544D1"/>
    <w:rsid w:val="005471D0"/>
    <w:pPr>
      <w:spacing w:after="0" w:line="240" w:lineRule="auto"/>
    </w:pPr>
    <w:rPr>
      <w:rFonts w:eastAsiaTheme="minorHAnsi"/>
      <w:sz w:val="20"/>
      <w:lang w:eastAsia="en-US"/>
    </w:rPr>
  </w:style>
  <w:style w:type="paragraph" w:customStyle="1" w:styleId="9C9D6AF5E6A64710B9E39C0C9FBD43BD1">
    <w:name w:val="9C9D6AF5E6A64710B9E39C0C9FBD43BD1"/>
    <w:rsid w:val="005471D0"/>
    <w:pPr>
      <w:spacing w:after="0" w:line="240" w:lineRule="auto"/>
    </w:pPr>
    <w:rPr>
      <w:rFonts w:eastAsiaTheme="minorHAnsi"/>
      <w:sz w:val="20"/>
      <w:lang w:eastAsia="en-US"/>
    </w:rPr>
  </w:style>
  <w:style w:type="paragraph" w:customStyle="1" w:styleId="DB294F647763400684CFA7567CF7BD851">
    <w:name w:val="DB294F647763400684CFA7567CF7BD851"/>
    <w:rsid w:val="005471D0"/>
    <w:pPr>
      <w:spacing w:after="0" w:line="240" w:lineRule="auto"/>
    </w:pPr>
    <w:rPr>
      <w:rFonts w:eastAsiaTheme="minorHAnsi"/>
      <w:sz w:val="20"/>
      <w:lang w:eastAsia="en-US"/>
    </w:rPr>
  </w:style>
  <w:style w:type="paragraph" w:customStyle="1" w:styleId="FCBAD81B9EE74357802AB2F0DE47E7D11">
    <w:name w:val="FCBAD81B9EE74357802AB2F0DE47E7D11"/>
    <w:rsid w:val="005471D0"/>
    <w:pPr>
      <w:spacing w:after="0" w:line="240" w:lineRule="auto"/>
    </w:pPr>
    <w:rPr>
      <w:rFonts w:eastAsiaTheme="minorHAnsi"/>
      <w:sz w:val="20"/>
      <w:lang w:eastAsia="en-US"/>
    </w:rPr>
  </w:style>
  <w:style w:type="paragraph" w:customStyle="1" w:styleId="91B0BDCB90CA44118F81A0E97457906A1">
    <w:name w:val="91B0BDCB90CA44118F81A0E97457906A1"/>
    <w:rsid w:val="005471D0"/>
    <w:pPr>
      <w:spacing w:after="0" w:line="240" w:lineRule="auto"/>
    </w:pPr>
    <w:rPr>
      <w:rFonts w:eastAsiaTheme="minorHAnsi"/>
      <w:sz w:val="20"/>
      <w:lang w:eastAsia="en-US"/>
    </w:rPr>
  </w:style>
  <w:style w:type="paragraph" w:customStyle="1" w:styleId="FF0CECFF19D343AAAC45773C43736AFC1">
    <w:name w:val="FF0CECFF19D343AAAC45773C43736AFC1"/>
    <w:rsid w:val="005471D0"/>
    <w:pPr>
      <w:spacing w:after="0" w:line="240" w:lineRule="auto"/>
    </w:pPr>
    <w:rPr>
      <w:rFonts w:eastAsiaTheme="minorHAnsi"/>
      <w:sz w:val="20"/>
      <w:lang w:eastAsia="en-US"/>
    </w:rPr>
  </w:style>
  <w:style w:type="paragraph" w:customStyle="1" w:styleId="1D8D58B333CC448B8E2E3F60570F7EFB1">
    <w:name w:val="1D8D58B333CC448B8E2E3F60570F7EFB1"/>
    <w:rsid w:val="005471D0"/>
    <w:pPr>
      <w:spacing w:after="0" w:line="240" w:lineRule="auto"/>
    </w:pPr>
    <w:rPr>
      <w:rFonts w:eastAsiaTheme="minorHAnsi"/>
      <w:sz w:val="20"/>
      <w:lang w:eastAsia="en-US"/>
    </w:rPr>
  </w:style>
  <w:style w:type="paragraph" w:customStyle="1" w:styleId="393B184474AC411C857EF3E6AB49BE451">
    <w:name w:val="393B184474AC411C857EF3E6AB49BE451"/>
    <w:rsid w:val="005471D0"/>
    <w:pPr>
      <w:spacing w:after="0" w:line="240" w:lineRule="auto"/>
    </w:pPr>
    <w:rPr>
      <w:rFonts w:eastAsiaTheme="minorHAnsi"/>
      <w:sz w:val="20"/>
      <w:lang w:eastAsia="en-US"/>
    </w:rPr>
  </w:style>
  <w:style w:type="paragraph" w:customStyle="1" w:styleId="1699A7F388F14CA8B5EEEA87F5E414181">
    <w:name w:val="1699A7F388F14CA8B5EEEA87F5E414181"/>
    <w:rsid w:val="005471D0"/>
    <w:pPr>
      <w:spacing w:after="0" w:line="240" w:lineRule="auto"/>
    </w:pPr>
    <w:rPr>
      <w:rFonts w:eastAsiaTheme="minorHAnsi"/>
      <w:sz w:val="20"/>
      <w:lang w:eastAsia="en-US"/>
    </w:rPr>
  </w:style>
  <w:style w:type="paragraph" w:customStyle="1" w:styleId="B191BCA1621443F9B93AF8EE832830F21">
    <w:name w:val="B191BCA1621443F9B93AF8EE832830F21"/>
    <w:rsid w:val="005471D0"/>
    <w:pPr>
      <w:spacing w:after="0" w:line="240" w:lineRule="auto"/>
    </w:pPr>
    <w:rPr>
      <w:rFonts w:eastAsiaTheme="minorHAnsi"/>
      <w:sz w:val="20"/>
      <w:lang w:eastAsia="en-US"/>
    </w:rPr>
  </w:style>
  <w:style w:type="paragraph" w:customStyle="1" w:styleId="1D57258A7ACE48FDA4D7FB7C1F38CDC41">
    <w:name w:val="1D57258A7ACE48FDA4D7FB7C1F38CDC41"/>
    <w:rsid w:val="005471D0"/>
    <w:pPr>
      <w:spacing w:after="0" w:line="240" w:lineRule="auto"/>
    </w:pPr>
    <w:rPr>
      <w:rFonts w:eastAsiaTheme="minorHAnsi"/>
      <w:sz w:val="20"/>
      <w:lang w:eastAsia="en-US"/>
    </w:rPr>
  </w:style>
  <w:style w:type="paragraph" w:customStyle="1" w:styleId="AA4BEA98C0FE40CBAFCA9E88BB5FD79A1">
    <w:name w:val="AA4BEA98C0FE40CBAFCA9E88BB5FD79A1"/>
    <w:rsid w:val="005471D0"/>
    <w:pPr>
      <w:spacing w:after="0" w:line="240" w:lineRule="auto"/>
    </w:pPr>
    <w:rPr>
      <w:rFonts w:eastAsiaTheme="minorHAnsi"/>
      <w:sz w:val="20"/>
      <w:lang w:eastAsia="en-US"/>
    </w:rPr>
  </w:style>
  <w:style w:type="paragraph" w:customStyle="1" w:styleId="39B431064CF5485B8BE8559F9B1A3EF71">
    <w:name w:val="39B431064CF5485B8BE8559F9B1A3EF71"/>
    <w:rsid w:val="005471D0"/>
    <w:pPr>
      <w:spacing w:after="0" w:line="240" w:lineRule="auto"/>
    </w:pPr>
    <w:rPr>
      <w:rFonts w:eastAsiaTheme="minorHAnsi"/>
      <w:sz w:val="20"/>
      <w:lang w:eastAsia="en-US"/>
    </w:rPr>
  </w:style>
  <w:style w:type="paragraph" w:customStyle="1" w:styleId="9A461DB62A034D9CBDD2A2ED713D76C91">
    <w:name w:val="9A461DB62A034D9CBDD2A2ED713D76C91"/>
    <w:rsid w:val="005471D0"/>
    <w:pPr>
      <w:spacing w:after="0" w:line="240" w:lineRule="auto"/>
    </w:pPr>
    <w:rPr>
      <w:rFonts w:eastAsiaTheme="minorHAnsi"/>
      <w:sz w:val="20"/>
      <w:lang w:eastAsia="en-US"/>
    </w:rPr>
  </w:style>
  <w:style w:type="paragraph" w:customStyle="1" w:styleId="2B4C0272722A44FF8E2A1D69BCE5E77D1">
    <w:name w:val="2B4C0272722A44FF8E2A1D69BCE5E77D1"/>
    <w:rsid w:val="005471D0"/>
    <w:pPr>
      <w:spacing w:after="0" w:line="240" w:lineRule="auto"/>
    </w:pPr>
    <w:rPr>
      <w:rFonts w:eastAsiaTheme="minorHAnsi"/>
      <w:sz w:val="20"/>
      <w:lang w:eastAsia="en-US"/>
    </w:rPr>
  </w:style>
  <w:style w:type="paragraph" w:customStyle="1" w:styleId="AB05FF49709B484CA1207553255862D61">
    <w:name w:val="AB05FF49709B484CA1207553255862D61"/>
    <w:rsid w:val="005471D0"/>
    <w:pPr>
      <w:spacing w:after="0" w:line="240" w:lineRule="auto"/>
    </w:pPr>
    <w:rPr>
      <w:rFonts w:eastAsiaTheme="minorHAnsi"/>
      <w:sz w:val="20"/>
      <w:lang w:eastAsia="en-US"/>
    </w:rPr>
  </w:style>
  <w:style w:type="paragraph" w:customStyle="1" w:styleId="06C3017D72DF40AF9118AEBB1517746A3">
    <w:name w:val="06C3017D72DF40AF9118AEBB1517746A3"/>
    <w:rsid w:val="005471D0"/>
    <w:pPr>
      <w:numPr>
        <w:numId w:val="20"/>
      </w:numPr>
      <w:tabs>
        <w:tab w:val="clear" w:pos="360"/>
      </w:tabs>
      <w:spacing w:before="80" w:after="80" w:line="360" w:lineRule="auto"/>
      <w:ind w:left="567" w:hanging="283"/>
    </w:pPr>
    <w:rPr>
      <w:rFonts w:eastAsiaTheme="minorHAnsi"/>
      <w:color w:val="44546A" w:themeColor="text2"/>
      <w:lang w:eastAsia="en-US"/>
    </w:rPr>
  </w:style>
  <w:style w:type="paragraph" w:customStyle="1" w:styleId="C1943ACE63EF4B23A552714E797046113">
    <w:name w:val="C1943ACE63EF4B23A552714E797046113"/>
    <w:rsid w:val="005471D0"/>
    <w:pPr>
      <w:numPr>
        <w:numId w:val="20"/>
      </w:numPr>
      <w:tabs>
        <w:tab w:val="clear" w:pos="360"/>
      </w:tabs>
      <w:spacing w:before="80" w:after="80" w:line="360" w:lineRule="auto"/>
      <w:ind w:left="567" w:hanging="283"/>
    </w:pPr>
    <w:rPr>
      <w:rFonts w:eastAsiaTheme="minorHAnsi"/>
      <w:color w:val="44546A" w:themeColor="text2"/>
      <w:lang w:eastAsia="en-US"/>
    </w:rPr>
  </w:style>
  <w:style w:type="paragraph" w:customStyle="1" w:styleId="E3815A8740FE45049765391100757BA02">
    <w:name w:val="E3815A8740FE45049765391100757BA02"/>
    <w:rsid w:val="005471D0"/>
    <w:pPr>
      <w:spacing w:after="0" w:line="240" w:lineRule="auto"/>
    </w:pPr>
    <w:rPr>
      <w:rFonts w:eastAsiaTheme="minorHAnsi"/>
      <w:sz w:val="20"/>
      <w:lang w:eastAsia="en-US"/>
    </w:rPr>
  </w:style>
  <w:style w:type="paragraph" w:customStyle="1" w:styleId="2247A1F7F3254840A0BDE06276C437F91">
    <w:name w:val="2247A1F7F3254840A0BDE06276C437F91"/>
    <w:rsid w:val="005471D0"/>
    <w:pPr>
      <w:spacing w:after="0" w:line="240" w:lineRule="auto"/>
    </w:pPr>
    <w:rPr>
      <w:rFonts w:eastAsiaTheme="minorHAnsi"/>
      <w:sz w:val="20"/>
      <w:lang w:eastAsia="en-US"/>
    </w:rPr>
  </w:style>
  <w:style w:type="paragraph" w:customStyle="1" w:styleId="5012F644D9154F5F8269AE611366FEF22">
    <w:name w:val="5012F644D9154F5F8269AE611366FEF22"/>
    <w:rsid w:val="005471D0"/>
    <w:pPr>
      <w:spacing w:after="0" w:line="240" w:lineRule="auto"/>
    </w:pPr>
    <w:rPr>
      <w:rFonts w:eastAsiaTheme="minorHAnsi"/>
      <w:sz w:val="20"/>
      <w:lang w:eastAsia="en-US"/>
    </w:rPr>
  </w:style>
  <w:style w:type="paragraph" w:customStyle="1" w:styleId="D7356CD39DAA48D192EC1B1D8D20A4F72">
    <w:name w:val="D7356CD39DAA48D192EC1B1D8D20A4F72"/>
    <w:rsid w:val="005471D0"/>
    <w:pPr>
      <w:spacing w:after="0" w:line="240" w:lineRule="auto"/>
    </w:pPr>
    <w:rPr>
      <w:rFonts w:eastAsiaTheme="minorHAnsi"/>
      <w:sz w:val="20"/>
      <w:lang w:eastAsia="en-US"/>
    </w:rPr>
  </w:style>
  <w:style w:type="paragraph" w:customStyle="1" w:styleId="A75BE21B1028400C9221550026C957922">
    <w:name w:val="A75BE21B1028400C9221550026C957922"/>
    <w:rsid w:val="005471D0"/>
    <w:pPr>
      <w:spacing w:after="0" w:line="240" w:lineRule="auto"/>
    </w:pPr>
    <w:rPr>
      <w:rFonts w:eastAsiaTheme="minorHAnsi"/>
      <w:sz w:val="20"/>
      <w:lang w:eastAsia="en-US"/>
    </w:rPr>
  </w:style>
  <w:style w:type="paragraph" w:customStyle="1" w:styleId="F63E2C2B49164C56A918AE45555F20282">
    <w:name w:val="F63E2C2B49164C56A918AE45555F20282"/>
    <w:rsid w:val="005471D0"/>
    <w:pPr>
      <w:spacing w:after="0" w:line="240" w:lineRule="auto"/>
    </w:pPr>
    <w:rPr>
      <w:rFonts w:eastAsiaTheme="minorHAnsi"/>
      <w:sz w:val="20"/>
      <w:lang w:eastAsia="en-US"/>
    </w:rPr>
  </w:style>
  <w:style w:type="paragraph" w:customStyle="1" w:styleId="CBE5FFB182DE42E59E86C859FAC070CD2">
    <w:name w:val="CBE5FFB182DE42E59E86C859FAC070CD2"/>
    <w:rsid w:val="005471D0"/>
    <w:pPr>
      <w:spacing w:after="0" w:line="240" w:lineRule="auto"/>
    </w:pPr>
    <w:rPr>
      <w:rFonts w:eastAsiaTheme="minorHAnsi"/>
      <w:sz w:val="20"/>
      <w:lang w:eastAsia="en-US"/>
    </w:rPr>
  </w:style>
  <w:style w:type="paragraph" w:customStyle="1" w:styleId="13D14FD8EE744DD3B8D8F1DAD24AC43D2">
    <w:name w:val="13D14FD8EE744DD3B8D8F1DAD24AC43D2"/>
    <w:rsid w:val="005471D0"/>
    <w:pPr>
      <w:spacing w:after="0" w:line="240" w:lineRule="auto"/>
    </w:pPr>
    <w:rPr>
      <w:rFonts w:eastAsiaTheme="minorHAnsi"/>
      <w:sz w:val="20"/>
      <w:lang w:eastAsia="en-US"/>
    </w:rPr>
  </w:style>
  <w:style w:type="paragraph" w:customStyle="1" w:styleId="23851097807543C2B9C77C39FB25544D2">
    <w:name w:val="23851097807543C2B9C77C39FB25544D2"/>
    <w:rsid w:val="005471D0"/>
    <w:pPr>
      <w:spacing w:after="0" w:line="240" w:lineRule="auto"/>
    </w:pPr>
    <w:rPr>
      <w:rFonts w:eastAsiaTheme="minorHAnsi"/>
      <w:sz w:val="20"/>
      <w:lang w:eastAsia="en-US"/>
    </w:rPr>
  </w:style>
  <w:style w:type="paragraph" w:customStyle="1" w:styleId="9C9D6AF5E6A64710B9E39C0C9FBD43BD2">
    <w:name w:val="9C9D6AF5E6A64710B9E39C0C9FBD43BD2"/>
    <w:rsid w:val="005471D0"/>
    <w:pPr>
      <w:spacing w:after="0" w:line="240" w:lineRule="auto"/>
    </w:pPr>
    <w:rPr>
      <w:rFonts w:eastAsiaTheme="minorHAnsi"/>
      <w:sz w:val="20"/>
      <w:lang w:eastAsia="en-US"/>
    </w:rPr>
  </w:style>
  <w:style w:type="paragraph" w:customStyle="1" w:styleId="DB294F647763400684CFA7567CF7BD852">
    <w:name w:val="DB294F647763400684CFA7567CF7BD852"/>
    <w:rsid w:val="005471D0"/>
    <w:pPr>
      <w:spacing w:after="0" w:line="240" w:lineRule="auto"/>
    </w:pPr>
    <w:rPr>
      <w:rFonts w:eastAsiaTheme="minorHAnsi"/>
      <w:sz w:val="20"/>
      <w:lang w:eastAsia="en-US"/>
    </w:rPr>
  </w:style>
  <w:style w:type="paragraph" w:customStyle="1" w:styleId="FCBAD81B9EE74357802AB2F0DE47E7D12">
    <w:name w:val="FCBAD81B9EE74357802AB2F0DE47E7D12"/>
    <w:rsid w:val="005471D0"/>
    <w:pPr>
      <w:spacing w:after="0" w:line="240" w:lineRule="auto"/>
    </w:pPr>
    <w:rPr>
      <w:rFonts w:eastAsiaTheme="minorHAnsi"/>
      <w:sz w:val="20"/>
      <w:lang w:eastAsia="en-US"/>
    </w:rPr>
  </w:style>
  <w:style w:type="paragraph" w:customStyle="1" w:styleId="91B0BDCB90CA44118F81A0E97457906A2">
    <w:name w:val="91B0BDCB90CA44118F81A0E97457906A2"/>
    <w:rsid w:val="005471D0"/>
    <w:pPr>
      <w:spacing w:after="0" w:line="240" w:lineRule="auto"/>
    </w:pPr>
    <w:rPr>
      <w:rFonts w:eastAsiaTheme="minorHAnsi"/>
      <w:sz w:val="20"/>
      <w:lang w:eastAsia="en-US"/>
    </w:rPr>
  </w:style>
  <w:style w:type="paragraph" w:customStyle="1" w:styleId="FF0CECFF19D343AAAC45773C43736AFC2">
    <w:name w:val="FF0CECFF19D343AAAC45773C43736AFC2"/>
    <w:rsid w:val="005471D0"/>
    <w:pPr>
      <w:spacing w:after="0" w:line="240" w:lineRule="auto"/>
    </w:pPr>
    <w:rPr>
      <w:rFonts w:eastAsiaTheme="minorHAnsi"/>
      <w:sz w:val="20"/>
      <w:lang w:eastAsia="en-US"/>
    </w:rPr>
  </w:style>
  <w:style w:type="paragraph" w:customStyle="1" w:styleId="1D8D58B333CC448B8E2E3F60570F7EFB2">
    <w:name w:val="1D8D58B333CC448B8E2E3F60570F7EFB2"/>
    <w:rsid w:val="005471D0"/>
    <w:pPr>
      <w:spacing w:after="0" w:line="240" w:lineRule="auto"/>
    </w:pPr>
    <w:rPr>
      <w:rFonts w:eastAsiaTheme="minorHAnsi"/>
      <w:sz w:val="20"/>
      <w:lang w:eastAsia="en-US"/>
    </w:rPr>
  </w:style>
  <w:style w:type="paragraph" w:customStyle="1" w:styleId="393B184474AC411C857EF3E6AB49BE452">
    <w:name w:val="393B184474AC411C857EF3E6AB49BE452"/>
    <w:rsid w:val="005471D0"/>
    <w:pPr>
      <w:spacing w:after="0" w:line="240" w:lineRule="auto"/>
    </w:pPr>
    <w:rPr>
      <w:rFonts w:eastAsiaTheme="minorHAnsi"/>
      <w:sz w:val="20"/>
      <w:lang w:eastAsia="en-US"/>
    </w:rPr>
  </w:style>
  <w:style w:type="paragraph" w:customStyle="1" w:styleId="1699A7F388F14CA8B5EEEA87F5E414182">
    <w:name w:val="1699A7F388F14CA8B5EEEA87F5E414182"/>
    <w:rsid w:val="005471D0"/>
    <w:pPr>
      <w:spacing w:after="0" w:line="240" w:lineRule="auto"/>
    </w:pPr>
    <w:rPr>
      <w:rFonts w:eastAsiaTheme="minorHAnsi"/>
      <w:sz w:val="20"/>
      <w:lang w:eastAsia="en-US"/>
    </w:rPr>
  </w:style>
  <w:style w:type="paragraph" w:customStyle="1" w:styleId="B191BCA1621443F9B93AF8EE832830F22">
    <w:name w:val="B191BCA1621443F9B93AF8EE832830F22"/>
    <w:rsid w:val="005471D0"/>
    <w:pPr>
      <w:spacing w:after="0" w:line="240" w:lineRule="auto"/>
    </w:pPr>
    <w:rPr>
      <w:rFonts w:eastAsiaTheme="minorHAnsi"/>
      <w:sz w:val="20"/>
      <w:lang w:eastAsia="en-US"/>
    </w:rPr>
  </w:style>
  <w:style w:type="paragraph" w:customStyle="1" w:styleId="1D57258A7ACE48FDA4D7FB7C1F38CDC42">
    <w:name w:val="1D57258A7ACE48FDA4D7FB7C1F38CDC42"/>
    <w:rsid w:val="005471D0"/>
    <w:pPr>
      <w:spacing w:after="0" w:line="240" w:lineRule="auto"/>
    </w:pPr>
    <w:rPr>
      <w:rFonts w:eastAsiaTheme="minorHAnsi"/>
      <w:sz w:val="20"/>
      <w:lang w:eastAsia="en-US"/>
    </w:rPr>
  </w:style>
  <w:style w:type="paragraph" w:customStyle="1" w:styleId="AA4BEA98C0FE40CBAFCA9E88BB5FD79A2">
    <w:name w:val="AA4BEA98C0FE40CBAFCA9E88BB5FD79A2"/>
    <w:rsid w:val="005471D0"/>
    <w:pPr>
      <w:spacing w:after="0" w:line="240" w:lineRule="auto"/>
    </w:pPr>
    <w:rPr>
      <w:rFonts w:eastAsiaTheme="minorHAnsi"/>
      <w:sz w:val="20"/>
      <w:lang w:eastAsia="en-US"/>
    </w:rPr>
  </w:style>
  <w:style w:type="paragraph" w:customStyle="1" w:styleId="39B431064CF5485B8BE8559F9B1A3EF72">
    <w:name w:val="39B431064CF5485B8BE8559F9B1A3EF72"/>
    <w:rsid w:val="005471D0"/>
    <w:pPr>
      <w:spacing w:after="0" w:line="240" w:lineRule="auto"/>
    </w:pPr>
    <w:rPr>
      <w:rFonts w:eastAsiaTheme="minorHAnsi"/>
      <w:sz w:val="20"/>
      <w:lang w:eastAsia="en-US"/>
    </w:rPr>
  </w:style>
  <w:style w:type="paragraph" w:customStyle="1" w:styleId="9A461DB62A034D9CBDD2A2ED713D76C92">
    <w:name w:val="9A461DB62A034D9CBDD2A2ED713D76C92"/>
    <w:rsid w:val="005471D0"/>
    <w:pPr>
      <w:spacing w:after="0" w:line="240" w:lineRule="auto"/>
    </w:pPr>
    <w:rPr>
      <w:rFonts w:eastAsiaTheme="minorHAnsi"/>
      <w:sz w:val="20"/>
      <w:lang w:eastAsia="en-US"/>
    </w:rPr>
  </w:style>
  <w:style w:type="paragraph" w:customStyle="1" w:styleId="2B4C0272722A44FF8E2A1D69BCE5E77D2">
    <w:name w:val="2B4C0272722A44FF8E2A1D69BCE5E77D2"/>
    <w:rsid w:val="005471D0"/>
    <w:pPr>
      <w:spacing w:after="0" w:line="240" w:lineRule="auto"/>
    </w:pPr>
    <w:rPr>
      <w:rFonts w:eastAsiaTheme="minorHAnsi"/>
      <w:sz w:val="20"/>
      <w:lang w:eastAsia="en-US"/>
    </w:rPr>
  </w:style>
  <w:style w:type="paragraph" w:customStyle="1" w:styleId="AB05FF49709B484CA1207553255862D62">
    <w:name w:val="AB05FF49709B484CA1207553255862D62"/>
    <w:rsid w:val="005471D0"/>
    <w:pPr>
      <w:spacing w:after="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Titl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Minute_Root xmlns="http://DIBP/Minute">
  <pmlist>OFFICIAL: Sensitive</pmlist>
  <pm>OFFICIAL: Sensitive</pm>
  <dlm> </dlm>
  <disclaimer> </disclaimer>
  <disclaimerI> </disclaimerI>
  <covering>None</covering>
  <to xmlns="">Commissioner</to>
</Minute_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B3C9613-4F79-4346-8034-732DBACC37CD}">
  <ds:schemaRefs/>
</ds:datastoreItem>
</file>

<file path=customXml/itemProps2.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3.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A7C6E-73EC-4552-927A-D30339D270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0A97807E-5449-400F-A642-3237A11B08ED}">
  <ds:schemaRefs>
    <ds:schemaRef ds:uri="http://DIBP/Minute"/>
    <ds:schemaRef ds:uri=""/>
  </ds:schemaRefs>
</ds:datastoreItem>
</file>

<file path=customXml/itemProps6.xml><?xml version="1.0" encoding="utf-8"?>
<ds:datastoreItem xmlns:ds="http://schemas.openxmlformats.org/officeDocument/2006/customXml" ds:itemID="{1E29DD81-8C63-4D06-AA99-2F7628F9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dept-a4-cover-portrait-template-PM1</Template>
  <TotalTime>90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Annual Declaration Form</dc:title>
  <dc:creator>Aiden CHEESEMAN</dc:creator>
  <cp:lastModifiedBy>Joshua HORSBURGH</cp:lastModifiedBy>
  <cp:revision>7</cp:revision>
  <cp:lastPrinted>2013-02-13T02:39:00Z</cp:lastPrinted>
  <dcterms:created xsi:type="dcterms:W3CDTF">2023-08-10T07:44:00Z</dcterms:created>
  <dcterms:modified xsi:type="dcterms:W3CDTF">2023-09-20T03:39:00Z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